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B3D73" w14:textId="327C3231" w:rsidR="005173E5" w:rsidRDefault="005173E5" w:rsidP="00B2618C">
      <w:pPr>
        <w:pStyle w:val="nzev-tituldokumentu"/>
      </w:pPr>
      <w:r w:rsidRPr="00C82F94">
        <w:t xml:space="preserve">PŘIHLÁŠKA KE STRAVOVÁNÍ </w:t>
      </w:r>
      <w:r w:rsidR="00B2618C">
        <w:br/>
      </w:r>
      <w:r w:rsidR="00920FBF">
        <w:t>od 1. 9. 2025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5946"/>
      </w:tblGrid>
      <w:tr w:rsidR="005173E5" w:rsidRPr="00F67542" w14:paraId="55CEBEC9" w14:textId="77777777" w:rsidTr="00B4205B">
        <w:trPr>
          <w:trHeight w:val="510"/>
        </w:trPr>
        <w:tc>
          <w:tcPr>
            <w:tcW w:w="3114" w:type="dxa"/>
          </w:tcPr>
          <w:p w14:paraId="00D11C74" w14:textId="77777777" w:rsidR="005173E5" w:rsidRPr="00C82F94" w:rsidRDefault="005173E5" w:rsidP="00C82F94">
            <w:pPr>
              <w:pStyle w:val="odstavecbezmezer"/>
            </w:pPr>
            <w:r w:rsidRPr="00C82F94">
              <w:t>Jméno a příjmení strávníka</w:t>
            </w:r>
          </w:p>
        </w:tc>
        <w:tc>
          <w:tcPr>
            <w:tcW w:w="5946" w:type="dxa"/>
          </w:tcPr>
          <w:p w14:paraId="713D400A" w14:textId="77777777" w:rsidR="005173E5" w:rsidRPr="00F67542" w:rsidRDefault="005173E5" w:rsidP="00C82F94">
            <w:pPr>
              <w:pStyle w:val="odstavecbezmezer"/>
            </w:pPr>
          </w:p>
        </w:tc>
      </w:tr>
      <w:tr w:rsidR="005173E5" w:rsidRPr="00F67542" w14:paraId="44EDE525" w14:textId="77777777" w:rsidTr="00B4205B">
        <w:trPr>
          <w:trHeight w:val="510"/>
        </w:trPr>
        <w:tc>
          <w:tcPr>
            <w:tcW w:w="3114" w:type="dxa"/>
          </w:tcPr>
          <w:p w14:paraId="777A13D6" w14:textId="77777777" w:rsidR="005173E5" w:rsidRPr="00C82F94" w:rsidRDefault="00E6110B" w:rsidP="00C82F94">
            <w:pPr>
              <w:pStyle w:val="odstavecbezmezer"/>
            </w:pPr>
            <w:r w:rsidRPr="00C82F94">
              <w:t>Datum narození</w:t>
            </w:r>
          </w:p>
        </w:tc>
        <w:tc>
          <w:tcPr>
            <w:tcW w:w="5946" w:type="dxa"/>
          </w:tcPr>
          <w:p w14:paraId="2157EB62" w14:textId="77777777" w:rsidR="005173E5" w:rsidRPr="00F67542" w:rsidRDefault="005173E5" w:rsidP="00C82F94">
            <w:pPr>
              <w:pStyle w:val="odstavecbezmezer"/>
            </w:pPr>
          </w:p>
        </w:tc>
      </w:tr>
      <w:tr w:rsidR="005173E5" w:rsidRPr="00F67542" w14:paraId="5C7044F5" w14:textId="77777777" w:rsidTr="00B4205B">
        <w:trPr>
          <w:trHeight w:val="510"/>
        </w:trPr>
        <w:tc>
          <w:tcPr>
            <w:tcW w:w="3114" w:type="dxa"/>
          </w:tcPr>
          <w:p w14:paraId="757C8E69" w14:textId="77777777" w:rsidR="005173E5" w:rsidRPr="00C82F94" w:rsidRDefault="00E6110B" w:rsidP="00C82F94">
            <w:pPr>
              <w:pStyle w:val="odstavecbezmezer"/>
            </w:pPr>
            <w:r w:rsidRPr="00C82F94">
              <w:t>Škola</w:t>
            </w:r>
          </w:p>
        </w:tc>
        <w:tc>
          <w:tcPr>
            <w:tcW w:w="5946" w:type="dxa"/>
          </w:tcPr>
          <w:p w14:paraId="46704768" w14:textId="77777777" w:rsidR="005173E5" w:rsidRPr="00F67542" w:rsidRDefault="005173E5" w:rsidP="00C82F94">
            <w:pPr>
              <w:pStyle w:val="odstavecbezmezer"/>
            </w:pPr>
          </w:p>
        </w:tc>
      </w:tr>
      <w:tr w:rsidR="005173E5" w:rsidRPr="00F67542" w14:paraId="5E5AD4B0" w14:textId="77777777" w:rsidTr="00B4205B">
        <w:trPr>
          <w:trHeight w:val="510"/>
        </w:trPr>
        <w:tc>
          <w:tcPr>
            <w:tcW w:w="3114" w:type="dxa"/>
          </w:tcPr>
          <w:p w14:paraId="5A126596" w14:textId="77777777" w:rsidR="005173E5" w:rsidRPr="00C82F94" w:rsidRDefault="00E6110B" w:rsidP="00C82F94">
            <w:pPr>
              <w:pStyle w:val="odstavecbezmezer"/>
            </w:pPr>
            <w:r w:rsidRPr="00C82F94">
              <w:t>Třída</w:t>
            </w:r>
          </w:p>
        </w:tc>
        <w:tc>
          <w:tcPr>
            <w:tcW w:w="5946" w:type="dxa"/>
          </w:tcPr>
          <w:p w14:paraId="0ED00BA1" w14:textId="77777777" w:rsidR="005173E5" w:rsidRPr="00F67542" w:rsidRDefault="005173E5" w:rsidP="00C82F94">
            <w:pPr>
              <w:pStyle w:val="odstavecbezmezer"/>
            </w:pPr>
          </w:p>
        </w:tc>
      </w:tr>
      <w:tr w:rsidR="00D13C40" w:rsidRPr="00F67542" w14:paraId="4AF9FAF6" w14:textId="77777777" w:rsidTr="00B4205B">
        <w:trPr>
          <w:trHeight w:val="510"/>
        </w:trPr>
        <w:tc>
          <w:tcPr>
            <w:tcW w:w="3114" w:type="dxa"/>
          </w:tcPr>
          <w:p w14:paraId="10B02DBC" w14:textId="731D83CF" w:rsidR="00D13C40" w:rsidRPr="00C82F94" w:rsidRDefault="00D13C40" w:rsidP="00C82F94">
            <w:pPr>
              <w:pStyle w:val="odstavecbezmezer"/>
            </w:pPr>
            <w:r>
              <w:t>Email strávníka</w:t>
            </w:r>
          </w:p>
        </w:tc>
        <w:tc>
          <w:tcPr>
            <w:tcW w:w="5946" w:type="dxa"/>
          </w:tcPr>
          <w:p w14:paraId="51D74835" w14:textId="77777777" w:rsidR="00D13C40" w:rsidRPr="00F67542" w:rsidRDefault="00D13C40" w:rsidP="00C82F94">
            <w:pPr>
              <w:pStyle w:val="odstavecbezmezer"/>
            </w:pPr>
          </w:p>
        </w:tc>
      </w:tr>
      <w:tr w:rsidR="005173E5" w:rsidRPr="00F67542" w14:paraId="2B4A95EC" w14:textId="77777777" w:rsidTr="00B4205B">
        <w:trPr>
          <w:trHeight w:val="510"/>
        </w:trPr>
        <w:tc>
          <w:tcPr>
            <w:tcW w:w="3114" w:type="dxa"/>
          </w:tcPr>
          <w:p w14:paraId="5D9E3C6D" w14:textId="77777777" w:rsidR="005173E5" w:rsidRPr="00C82F94" w:rsidRDefault="005173E5" w:rsidP="00C82F94">
            <w:pPr>
              <w:pStyle w:val="odstavecbezmezer"/>
            </w:pPr>
            <w:r w:rsidRPr="00C82F94">
              <w:t>Způsob platby obědů</w:t>
            </w:r>
          </w:p>
          <w:p w14:paraId="1A810F4C" w14:textId="77777777" w:rsidR="005173E5" w:rsidRPr="00C82F94" w:rsidRDefault="005173E5" w:rsidP="0040768C">
            <w:pPr>
              <w:pStyle w:val="odstavec"/>
              <w:rPr>
                <w:b/>
              </w:rPr>
            </w:pPr>
          </w:p>
        </w:tc>
        <w:tc>
          <w:tcPr>
            <w:tcW w:w="5946" w:type="dxa"/>
          </w:tcPr>
          <w:p w14:paraId="64348716" w14:textId="0D68D7EE" w:rsidR="00B4205B" w:rsidRDefault="005173E5" w:rsidP="00C82F94">
            <w:pPr>
              <w:pStyle w:val="odstavecbezmezer"/>
            </w:pPr>
            <w:r w:rsidRPr="00C82F94">
              <w:rPr>
                <w:sz w:val="22"/>
                <w:szCs w:val="22"/>
              </w:rPr>
              <w:t>Inkaso</w:t>
            </w:r>
            <w:r w:rsidR="00B4205B" w:rsidRPr="00C82F94">
              <w:rPr>
                <w:sz w:val="24"/>
                <w:szCs w:val="24"/>
              </w:rPr>
              <w:t xml:space="preserve"> </w:t>
            </w:r>
            <w:r w:rsidR="00B2618C">
              <w:t>–</w:t>
            </w:r>
            <w:r w:rsidR="00465E97">
              <w:t xml:space="preserve"> </w:t>
            </w:r>
            <w:r w:rsidR="00F91082" w:rsidRPr="00C82F94">
              <w:t>s</w:t>
            </w:r>
            <w:r w:rsidRPr="00C82F94">
              <w:t>ouhlas s inkasem v</w:t>
            </w:r>
            <w:r w:rsidR="002400EB">
              <w:t>e</w:t>
            </w:r>
            <w:r w:rsidRPr="00C82F94">
              <w:t xml:space="preserve"> prospěch účtu</w:t>
            </w:r>
            <w:r w:rsidR="00F91082" w:rsidRPr="00C82F94">
              <w:t xml:space="preserve"> </w:t>
            </w:r>
            <w:r w:rsidR="00B4205B" w:rsidRPr="00C82F94">
              <w:t>číslo</w:t>
            </w:r>
          </w:p>
          <w:p w14:paraId="4E2F44D6" w14:textId="77777777" w:rsidR="00C82F94" w:rsidRPr="00C82F94" w:rsidRDefault="005173E5" w:rsidP="00C82F94">
            <w:pPr>
              <w:pStyle w:val="odstavecbezmezer"/>
            </w:pPr>
            <w:r w:rsidRPr="00C82F94">
              <w:t xml:space="preserve">107-5522080207/0100 u </w:t>
            </w:r>
            <w:r w:rsidR="00F91082" w:rsidRPr="00C82F94">
              <w:t>KB, v</w:t>
            </w:r>
            <w:r w:rsidRPr="00C82F94">
              <w:t xml:space="preserve">ýše inkasního limitu </w:t>
            </w:r>
            <w:r w:rsidR="00C82F94" w:rsidRPr="00C82F94">
              <w:t xml:space="preserve">1 </w:t>
            </w:r>
            <w:r w:rsidR="002A4E82">
              <w:t>0</w:t>
            </w:r>
            <w:r w:rsidR="00C82F94" w:rsidRPr="00C82F94">
              <w:t>00</w:t>
            </w:r>
            <w:r w:rsidRPr="00C82F94">
              <w:t xml:space="preserve">,-Kč </w:t>
            </w:r>
            <w:r w:rsidR="00C82F94" w:rsidRPr="00C82F94">
              <w:t xml:space="preserve">     </w:t>
            </w:r>
          </w:p>
          <w:p w14:paraId="0670AA86" w14:textId="77777777" w:rsidR="005173E5" w:rsidRPr="00C82F94" w:rsidRDefault="00F91082" w:rsidP="00C82F94">
            <w:pPr>
              <w:pStyle w:val="odstavecbezmezer"/>
            </w:pPr>
            <w:r w:rsidRPr="00C82F94">
              <w:t>bez variabilního symbolu</w:t>
            </w:r>
          </w:p>
        </w:tc>
      </w:tr>
    </w:tbl>
    <w:p w14:paraId="67663DE6" w14:textId="77777777" w:rsidR="00B4205B" w:rsidRDefault="00B4205B" w:rsidP="00C82F94">
      <w:pPr>
        <w:pStyle w:val="odstavecbezmezer"/>
        <w:rPr>
          <w:noProof/>
        </w:rPr>
      </w:pPr>
    </w:p>
    <w:p w14:paraId="58617F1D" w14:textId="77777777" w:rsidR="005173E5" w:rsidRPr="00F91082" w:rsidRDefault="005173E5" w:rsidP="00C82F94">
      <w:pPr>
        <w:pStyle w:val="odstavecbezmezer"/>
        <w:rPr>
          <w:noProof/>
        </w:rPr>
      </w:pPr>
      <w:r w:rsidRPr="00F91082">
        <w:rPr>
          <w:noProof/>
        </w:rPr>
        <w:t>Zákonný zástupce</w:t>
      </w:r>
      <w:r w:rsidR="00F91082" w:rsidRPr="00F91082">
        <w:rPr>
          <w:noProof/>
        </w:rPr>
        <w:t>:</w:t>
      </w:r>
    </w:p>
    <w:tbl>
      <w:tblPr>
        <w:tblpPr w:leftFromText="141" w:rightFromText="141" w:vertAnchor="text" w:horzAnchor="margin" w:tblpXSpec="center" w:tblpY="247"/>
        <w:tblW w:w="90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3"/>
        <w:gridCol w:w="4383"/>
      </w:tblGrid>
      <w:tr w:rsidR="005173E5" w:rsidRPr="00842BA3" w14:paraId="24BA4459" w14:textId="77777777" w:rsidTr="00D124B5">
        <w:trPr>
          <w:trHeight w:val="51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65E38" w14:textId="77777777" w:rsidR="005173E5" w:rsidRPr="00D124B5" w:rsidRDefault="005173E5" w:rsidP="00C82F94">
            <w:pPr>
              <w:pStyle w:val="odstavecbezmezer"/>
            </w:pPr>
            <w:r w:rsidRPr="00D124B5">
              <w:t>Jméno a příjmení</w:t>
            </w:r>
          </w:p>
        </w:tc>
        <w:tc>
          <w:tcPr>
            <w:tcW w:w="4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9464A" w14:textId="77777777" w:rsidR="005173E5" w:rsidRPr="00842BA3" w:rsidRDefault="005173E5" w:rsidP="00C82F94">
            <w:pPr>
              <w:pStyle w:val="odstavecbezmezer"/>
            </w:pPr>
          </w:p>
        </w:tc>
      </w:tr>
      <w:tr w:rsidR="005173E5" w:rsidRPr="00842BA3" w14:paraId="5D5E55D7" w14:textId="77777777" w:rsidTr="00D124B5">
        <w:trPr>
          <w:trHeight w:val="51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CDE67" w14:textId="77777777" w:rsidR="005173E5" w:rsidRPr="00D124B5" w:rsidRDefault="005173E5" w:rsidP="00C82F94">
            <w:pPr>
              <w:pStyle w:val="odstavecbezmezer"/>
            </w:pPr>
            <w:r w:rsidRPr="00D124B5">
              <w:t>Č.</w:t>
            </w:r>
            <w:r w:rsidR="00ED490D" w:rsidRPr="00D124B5">
              <w:t xml:space="preserve"> </w:t>
            </w:r>
            <w:r w:rsidRPr="00D124B5">
              <w:t>účtu</w:t>
            </w:r>
          </w:p>
        </w:tc>
        <w:tc>
          <w:tcPr>
            <w:tcW w:w="4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CE79D" w14:textId="77777777" w:rsidR="005173E5" w:rsidRPr="00842BA3" w:rsidRDefault="005173E5" w:rsidP="00C82F94">
            <w:pPr>
              <w:pStyle w:val="odstavecbezmezer"/>
            </w:pPr>
          </w:p>
        </w:tc>
      </w:tr>
      <w:tr w:rsidR="005173E5" w:rsidRPr="00842BA3" w14:paraId="149161F2" w14:textId="77777777" w:rsidTr="00D13C40">
        <w:trPr>
          <w:trHeight w:val="51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FF0DA" w14:textId="77777777" w:rsidR="005173E5" w:rsidRPr="00D124B5" w:rsidRDefault="005173E5" w:rsidP="00C82F94">
            <w:pPr>
              <w:pStyle w:val="odstavecbezmezer"/>
            </w:pPr>
            <w:r w:rsidRPr="00D124B5">
              <w:t>Telefon</w:t>
            </w:r>
          </w:p>
        </w:tc>
        <w:tc>
          <w:tcPr>
            <w:tcW w:w="4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978336" w14:textId="77777777" w:rsidR="005173E5" w:rsidRPr="00842BA3" w:rsidRDefault="005173E5" w:rsidP="00C82F94">
            <w:pPr>
              <w:pStyle w:val="odstavecbezmezer"/>
            </w:pPr>
          </w:p>
        </w:tc>
      </w:tr>
      <w:tr w:rsidR="005173E5" w:rsidRPr="00842BA3" w14:paraId="44D645AA" w14:textId="77777777" w:rsidTr="00D13C40">
        <w:trPr>
          <w:trHeight w:val="51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744A7" w14:textId="7383E35C" w:rsidR="005173E5" w:rsidRPr="00D124B5" w:rsidRDefault="00F91082" w:rsidP="00C82F94">
            <w:pPr>
              <w:pStyle w:val="odstavecbezmezer"/>
            </w:pPr>
            <w:r>
              <w:t>Email</w:t>
            </w:r>
            <w:r w:rsidR="00D13C40">
              <w:t xml:space="preserve"> zákonného zástupce</w:t>
            </w:r>
          </w:p>
        </w:tc>
        <w:tc>
          <w:tcPr>
            <w:tcW w:w="4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175F0" w14:textId="77777777" w:rsidR="005173E5" w:rsidRPr="00842BA3" w:rsidRDefault="005173E5" w:rsidP="00C82F94">
            <w:pPr>
              <w:pStyle w:val="odstavecbezmezer"/>
            </w:pPr>
          </w:p>
        </w:tc>
      </w:tr>
    </w:tbl>
    <w:p w14:paraId="4E18CEA2" w14:textId="4CB78FA9" w:rsidR="00B2618C" w:rsidRDefault="005173E5" w:rsidP="0040768C">
      <w:pPr>
        <w:pStyle w:val="odstavec"/>
      </w:pPr>
      <w:r w:rsidRPr="00920FBF">
        <w:rPr>
          <w:b/>
          <w:bCs/>
        </w:rPr>
        <w:t>Jsem seznámen s platným vnitřním řádem školní jídelny a souhlasím s povinnostmi z něj vyplývajícími.</w:t>
      </w:r>
      <w:r>
        <w:t xml:space="preserve"> </w:t>
      </w:r>
      <w:r w:rsidRPr="00842BA3">
        <w:t>Aktuální znění vnitřního řádu školní jídelny je k dispoz</w:t>
      </w:r>
      <w:r>
        <w:t xml:space="preserve">ici na webových stránkách školy: </w:t>
      </w:r>
    </w:p>
    <w:p w14:paraId="0A15CA7B" w14:textId="16DA5E8B" w:rsidR="00B2618C" w:rsidRDefault="00536066" w:rsidP="0040768C">
      <w:pPr>
        <w:pStyle w:val="odstavec"/>
      </w:pPr>
      <w:hyperlink r:id="rId8" w:history="1">
        <w:r w:rsidRPr="005C26F3">
          <w:rPr>
            <w:rStyle w:val="Hypertextovodkaz"/>
            <w:b/>
          </w:rPr>
          <w:t>https://www.sportgym-ostrava.cz/skolni-stravovani/</w:t>
        </w:r>
      </w:hyperlink>
    </w:p>
    <w:p w14:paraId="5F80DF69" w14:textId="77CCE262" w:rsidR="005173E5" w:rsidRPr="00842BA3" w:rsidRDefault="00D124B5" w:rsidP="0040768C">
      <w:pPr>
        <w:pStyle w:val="odstavec"/>
      </w:pPr>
      <w:r>
        <w:t xml:space="preserve">Vámi výše uvedené osobní údaje škola spravuje v souladu s obecným </w:t>
      </w:r>
      <w:r w:rsidRPr="003D347D">
        <w:t>nařízení</w:t>
      </w:r>
      <w:r>
        <w:t>m</w:t>
      </w:r>
      <w:r w:rsidRPr="003D347D">
        <w:t xml:space="preserve"> Evropského parlamentu a Rady (EU) 2016/679 o ochraně </w:t>
      </w:r>
      <w:r>
        <w:t>osobních údajů (GDPR) a s předpisy ČR. Zpracovatelem osobních údajů pro webovou aplikaci STRAVA.cz je Veřejná informační služba, spol. s r.o.</w:t>
      </w:r>
      <w:r w:rsidR="00F91082">
        <w:t>, IČ: 453 30 344, se sídlem Farského 14, 326 00 Plzeň.</w:t>
      </w:r>
    </w:p>
    <w:p w14:paraId="3E31C697" w14:textId="441F3842" w:rsidR="00ED3F4A" w:rsidRPr="009148B5" w:rsidRDefault="005173E5" w:rsidP="00D13C40">
      <w:pPr>
        <w:pStyle w:val="podpis"/>
      </w:pPr>
      <w:r>
        <w:t xml:space="preserve">V Ostravě dne </w:t>
      </w:r>
      <w:r w:rsidR="00A66A6B">
        <w:t>……………………………</w:t>
      </w:r>
      <w:r w:rsidR="00D13C40">
        <w:tab/>
      </w:r>
      <w:r w:rsidR="00D13C40">
        <w:tab/>
      </w:r>
      <w:r>
        <w:t>Podpis zákonného zástupce (zletilého žáka)</w:t>
      </w:r>
      <w:r w:rsidR="00A66A6B">
        <w:t xml:space="preserve"> ……………………………………</w:t>
      </w:r>
      <w:r w:rsidR="0040768C">
        <w:t xml:space="preserve">  </w:t>
      </w:r>
    </w:p>
    <w:sectPr w:rsidR="00ED3F4A" w:rsidRPr="009148B5" w:rsidSect="00F85C5D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8" w:right="1418" w:bottom="1985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FE112" w14:textId="77777777" w:rsidR="00180B94" w:rsidRDefault="00180B94" w:rsidP="00F010DC">
      <w:pPr>
        <w:spacing w:after="0" w:line="240" w:lineRule="auto"/>
      </w:pPr>
      <w:r>
        <w:separator/>
      </w:r>
    </w:p>
  </w:endnote>
  <w:endnote w:type="continuationSeparator" w:id="0">
    <w:p w14:paraId="2D592FA2" w14:textId="77777777" w:rsidR="00180B94" w:rsidRDefault="00180B94" w:rsidP="00F010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axlinePro">
    <w:altName w:val="Arial"/>
    <w:panose1 w:val="02000503070000020004"/>
    <w:charset w:val="00"/>
    <w:family w:val="modern"/>
    <w:notTrueType/>
    <w:pitch w:val="variable"/>
    <w:sig w:usb0="A00002EF" w:usb1="4000A4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3FE6D" w14:textId="77777777" w:rsidR="00534528" w:rsidRDefault="00534528">
    <w:pPr>
      <w:pStyle w:val="Zpat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2096" behindDoc="0" locked="0" layoutInCell="1" allowOverlap="1" wp14:anchorId="15C8C2A0" wp14:editId="51DF2367">
              <wp:simplePos x="0" y="0"/>
              <wp:positionH relativeFrom="page">
                <wp:posOffset>542925</wp:posOffset>
              </wp:positionH>
              <wp:positionV relativeFrom="page">
                <wp:posOffset>9648825</wp:posOffset>
              </wp:positionV>
              <wp:extent cx="6476400" cy="792000"/>
              <wp:effectExtent l="0" t="0" r="635" b="0"/>
              <wp:wrapNone/>
              <wp:docPr id="44" name="Skupina 4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76400" cy="792000"/>
                        <a:chOff x="0" y="0"/>
                        <a:chExt cx="6475383" cy="792000"/>
                      </a:xfrm>
                    </wpg:grpSpPr>
                    <pic:pic xmlns:pic="http://schemas.openxmlformats.org/drawingml/2006/picture">
                      <pic:nvPicPr>
                        <pic:cNvPr id="12" name="Obrázek 1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233958" y="56958"/>
                          <a:ext cx="1241425" cy="53739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7" name="Textové pole 17"/>
                      <wps:cNvSpPr txBox="1"/>
                      <wps:spPr>
                        <a:xfrm>
                          <a:off x="0" y="0"/>
                          <a:ext cx="2772067" cy="792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02709A" w14:textId="77777777" w:rsidR="00534528" w:rsidRDefault="00534528" w:rsidP="000350ED">
                            <w:pPr>
                              <w:pStyle w:val="zpat0"/>
                            </w:pPr>
                            <w:r>
                              <w:t xml:space="preserve">T: </w:t>
                            </w:r>
                            <w:r>
                              <w:tab/>
                              <w:t>+420 596 752 255</w:t>
                            </w:r>
                          </w:p>
                          <w:p w14:paraId="1BA6CE73" w14:textId="77777777" w:rsidR="00534528" w:rsidRDefault="00534528" w:rsidP="000350ED">
                            <w:pPr>
                              <w:pStyle w:val="zpat0"/>
                            </w:pPr>
                            <w:r>
                              <w:t xml:space="preserve">M: </w:t>
                            </w:r>
                            <w:r>
                              <w:tab/>
                              <w:t>+420 775 559 655</w:t>
                            </w:r>
                          </w:p>
                          <w:p w14:paraId="694ADEBA" w14:textId="77777777" w:rsidR="00534528" w:rsidRDefault="00534528" w:rsidP="000350ED">
                            <w:pPr>
                              <w:pStyle w:val="zpat0"/>
                            </w:pPr>
                            <w:r>
                              <w:t xml:space="preserve">E: </w:t>
                            </w:r>
                            <w:r>
                              <w:tab/>
                              <w:t>jidelna</w:t>
                            </w:r>
                            <w:r w:rsidRPr="000350ED">
                              <w:t>@sportgym-ostrava.cz</w:t>
                            </w:r>
                          </w:p>
                          <w:p w14:paraId="784F7450" w14:textId="77777777" w:rsidR="00534528" w:rsidRDefault="00534528" w:rsidP="000350ED">
                            <w:pPr>
                              <w:pStyle w:val="zpat0"/>
                            </w:pPr>
                          </w:p>
                          <w:p w14:paraId="1B2E0CBD" w14:textId="77777777" w:rsidR="00534528" w:rsidRDefault="00534528" w:rsidP="000350ED">
                            <w:pPr>
                              <w:pStyle w:val="zpat0"/>
                            </w:pPr>
                            <w:r w:rsidRPr="008D1A64">
                              <w:t xml:space="preserve">Bankovní spojení: </w:t>
                            </w:r>
                            <w:r>
                              <w:t>K</w:t>
                            </w:r>
                            <w:r w:rsidRPr="008D1A64">
                              <w:t>omerční banka, a</w:t>
                            </w:r>
                            <w:r>
                              <w:t>.s., pobočka Ostrava</w:t>
                            </w:r>
                          </w:p>
                          <w:p w14:paraId="50AB62E2" w14:textId="77777777" w:rsidR="00534528" w:rsidRDefault="00534528" w:rsidP="000350ED">
                            <w:pPr>
                              <w:pStyle w:val="zpat0"/>
                            </w:pPr>
                            <w:r>
                              <w:t>č</w:t>
                            </w:r>
                            <w:r w:rsidRPr="008D1A64">
                              <w:t xml:space="preserve">. účtu: </w:t>
                            </w:r>
                            <w:r>
                              <w:t>107-5522080207/0100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Textové pole 21"/>
                      <wps:cNvSpPr txBox="1"/>
                      <wps:spPr>
                        <a:xfrm>
                          <a:off x="3315401" y="572201"/>
                          <a:ext cx="393065" cy="21964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B59442" w14:textId="77777777" w:rsidR="00534528" w:rsidRPr="008D1A64" w:rsidRDefault="00881BA9" w:rsidP="0033119D">
                            <w:pPr>
                              <w:pStyle w:val="zpat0"/>
                            </w:pPr>
                            <w:r>
                              <w:fldChar w:fldCharType="begin"/>
                            </w:r>
                            <w:r>
                              <w:instrText>PAGE   \* MERGEFORMAT</w:instrText>
                            </w:r>
                            <w:r>
                              <w:fldChar w:fldCharType="separate"/>
                            </w:r>
                            <w:r w:rsidR="0057340E">
                              <w:rPr>
                                <w:noProof/>
                              </w:rPr>
                              <w:t>3</w:t>
                            </w:r>
                            <w:r>
                              <w:fldChar w:fldCharType="end"/>
                            </w:r>
                            <w:r w:rsidR="00534528">
                              <w:t>/</w:t>
                            </w:r>
                            <w:fldSimple w:instr=" NUMPAGES   \* MERGEFORMAT ">
                              <w:r w:rsidR="0057340E">
                                <w:rPr>
                                  <w:noProof/>
                                </w:rPr>
                                <w:t>3</w:t>
                              </w:r>
                            </w:fldSimple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5C8C2A0" id="Skupina 44" o:spid="_x0000_s1026" style="position:absolute;margin-left:42.75pt;margin-top:759.75pt;width:509.95pt;height:62.35pt;z-index:251652096;mso-position-horizontal-relative:page;mso-position-vertical-relative:page;mso-width-relative:margin;mso-height-relative:margin" coordsize="64753,79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ek 12" o:spid="_x0000_s1027" type="#_x0000_t75" style="position:absolute;left:52339;top:569;width:12414;height:53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7" o:spid="_x0000_s1028" type="#_x0000_t202" style="position:absolute;width:27720;height:79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" filled="f" stroked="f" strokeweight=".5pt">
                <v:textbox>
                  <w:txbxContent>
                    <w:p w14:paraId="7F02709A" w14:textId="77777777" w:rsidR="00534528" w:rsidRDefault="00534528" w:rsidP="000350ED">
                      <w:pPr>
                        <w:pStyle w:val="zpat0"/>
                      </w:pPr>
                      <w:r>
                        <w:t xml:space="preserve">T: </w:t>
                      </w:r>
                      <w:r>
                        <w:tab/>
                        <w:t>+420 596 752 255</w:t>
                      </w:r>
                    </w:p>
                    <w:p w14:paraId="1BA6CE73" w14:textId="77777777" w:rsidR="00534528" w:rsidRDefault="00534528" w:rsidP="000350ED">
                      <w:pPr>
                        <w:pStyle w:val="zpat0"/>
                      </w:pPr>
                      <w:r>
                        <w:t xml:space="preserve">M: </w:t>
                      </w:r>
                      <w:r>
                        <w:tab/>
                        <w:t>+420 775 559 655</w:t>
                      </w:r>
                    </w:p>
                    <w:p w14:paraId="694ADEBA" w14:textId="77777777" w:rsidR="00534528" w:rsidRDefault="00534528" w:rsidP="000350ED">
                      <w:pPr>
                        <w:pStyle w:val="zpat0"/>
                      </w:pPr>
                      <w:r>
                        <w:t xml:space="preserve">E: </w:t>
                      </w:r>
                      <w:r>
                        <w:tab/>
                        <w:t>jidelna</w:t>
                      </w:r>
                      <w:r w:rsidRPr="000350ED">
                        <w:t>@sportgym-ostrava.cz</w:t>
                      </w:r>
                    </w:p>
                    <w:p w14:paraId="784F7450" w14:textId="77777777" w:rsidR="00534528" w:rsidRDefault="00534528" w:rsidP="000350ED">
                      <w:pPr>
                        <w:pStyle w:val="zpat0"/>
                      </w:pPr>
                    </w:p>
                    <w:p w14:paraId="1B2E0CBD" w14:textId="77777777" w:rsidR="00534528" w:rsidRDefault="00534528" w:rsidP="000350ED">
                      <w:pPr>
                        <w:pStyle w:val="zpat0"/>
                      </w:pPr>
                      <w:r w:rsidRPr="008D1A64">
                        <w:t xml:space="preserve">Bankovní spojení: </w:t>
                      </w:r>
                      <w:r>
                        <w:t>K</w:t>
                      </w:r>
                      <w:r w:rsidRPr="008D1A64">
                        <w:t>omerční banka, a</w:t>
                      </w:r>
                      <w:r>
                        <w:t>.s., pobočka Ostrava</w:t>
                      </w:r>
                    </w:p>
                    <w:p w14:paraId="50AB62E2" w14:textId="77777777" w:rsidR="00534528" w:rsidRDefault="00534528" w:rsidP="000350ED">
                      <w:pPr>
                        <w:pStyle w:val="zpat0"/>
                      </w:pPr>
                      <w:r>
                        <w:t>č</w:t>
                      </w:r>
                      <w:r w:rsidRPr="008D1A64">
                        <w:t xml:space="preserve">. účtu: </w:t>
                      </w:r>
                      <w:r>
                        <w:t>107-5522080207/0100</w:t>
                      </w:r>
                    </w:p>
                  </w:txbxContent>
                </v:textbox>
              </v:shape>
              <v:shape id="Textové pole 21" o:spid="_x0000_s1029" type="#_x0000_t202" style="position:absolute;left:33154;top:5722;width:3930;height:21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" filled="f" stroked="f" strokeweight=".5pt">
                <v:textbox>
                  <w:txbxContent>
                    <w:p w14:paraId="69B59442" w14:textId="77777777" w:rsidR="00534528" w:rsidRPr="008D1A64" w:rsidRDefault="00881BA9" w:rsidP="0033119D">
                      <w:pPr>
                        <w:pStyle w:val="zpat0"/>
                      </w:pPr>
                      <w:r>
                        <w:fldChar w:fldCharType="begin"/>
                      </w:r>
                      <w:r>
                        <w:instrText>PAGE   \* MERGEFORMAT</w:instrText>
                      </w:r>
                      <w:r>
                        <w:fldChar w:fldCharType="separate"/>
                      </w:r>
                      <w:r w:rsidR="0057340E">
                        <w:rPr>
                          <w:noProof/>
                        </w:rPr>
                        <w:t>3</w:t>
                      </w:r>
                      <w:r>
                        <w:fldChar w:fldCharType="end"/>
                      </w:r>
                      <w:r w:rsidR="00534528">
                        <w:t>/</w:t>
                      </w:r>
                      <w:fldSimple w:instr=" NUMPAGES   \* MERGEFORMAT ">
                        <w:r w:rsidR="0057340E">
                          <w:rPr>
                            <w:noProof/>
                          </w:rPr>
                          <w:t>3</w:t>
                        </w:r>
                      </w:fldSimple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28456" w14:textId="77777777" w:rsidR="00534528" w:rsidRDefault="00534528">
    <w:pPr>
      <w:pStyle w:val="Zpat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72576" behindDoc="0" locked="0" layoutInCell="1" allowOverlap="1" wp14:anchorId="00ACD697" wp14:editId="01B10466">
              <wp:simplePos x="0" y="0"/>
              <wp:positionH relativeFrom="page">
                <wp:posOffset>542925</wp:posOffset>
              </wp:positionH>
              <wp:positionV relativeFrom="page">
                <wp:posOffset>9648825</wp:posOffset>
              </wp:positionV>
              <wp:extent cx="6469200" cy="792000"/>
              <wp:effectExtent l="0" t="0" r="8255" b="0"/>
              <wp:wrapNone/>
              <wp:docPr id="45" name="Skupina 4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69200" cy="792000"/>
                        <a:chOff x="0" y="0"/>
                        <a:chExt cx="6469774" cy="792000"/>
                      </a:xfrm>
                    </wpg:grpSpPr>
                    <pic:pic xmlns:pic="http://schemas.openxmlformats.org/drawingml/2006/picture">
                      <pic:nvPicPr>
                        <pic:cNvPr id="38" name="Obrázek 38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228349" y="56958"/>
                          <a:ext cx="1241425" cy="53739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9" name="Textové pole 39"/>
                      <wps:cNvSpPr txBox="1"/>
                      <wps:spPr>
                        <a:xfrm>
                          <a:off x="0" y="0"/>
                          <a:ext cx="2772067" cy="792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0CBBC2" w14:textId="77777777" w:rsidR="00534528" w:rsidRPr="00B2618C" w:rsidRDefault="00534528" w:rsidP="0006691F">
                            <w:pPr>
                              <w:pStyle w:val="zpat0"/>
                              <w:rPr>
                                <w:bCs w:val="0"/>
                                <w:szCs w:val="16"/>
                              </w:rPr>
                            </w:pPr>
                            <w:r w:rsidRPr="00B2618C">
                              <w:rPr>
                                <w:bCs w:val="0"/>
                                <w:szCs w:val="16"/>
                              </w:rPr>
                              <w:t xml:space="preserve">T: </w:t>
                            </w:r>
                            <w:r w:rsidRPr="00B2618C">
                              <w:rPr>
                                <w:bCs w:val="0"/>
                                <w:szCs w:val="16"/>
                              </w:rPr>
                              <w:tab/>
                              <w:t>+420 596 752 255</w:t>
                            </w:r>
                          </w:p>
                          <w:p w14:paraId="298BEB0D" w14:textId="77777777" w:rsidR="00534528" w:rsidRPr="00B2618C" w:rsidRDefault="00534528" w:rsidP="0006691F">
                            <w:pPr>
                              <w:pStyle w:val="zpat0"/>
                              <w:rPr>
                                <w:bCs w:val="0"/>
                                <w:szCs w:val="16"/>
                              </w:rPr>
                            </w:pPr>
                            <w:r w:rsidRPr="00B2618C">
                              <w:rPr>
                                <w:bCs w:val="0"/>
                                <w:szCs w:val="16"/>
                              </w:rPr>
                              <w:t xml:space="preserve">M: </w:t>
                            </w:r>
                            <w:r w:rsidRPr="00B2618C">
                              <w:rPr>
                                <w:bCs w:val="0"/>
                                <w:szCs w:val="16"/>
                              </w:rPr>
                              <w:tab/>
                              <w:t>+420 775 559 655</w:t>
                            </w:r>
                          </w:p>
                          <w:p w14:paraId="77C528F0" w14:textId="77777777" w:rsidR="00534528" w:rsidRPr="00B2618C" w:rsidRDefault="00534528" w:rsidP="0006691F">
                            <w:pPr>
                              <w:pStyle w:val="zpat0"/>
                              <w:rPr>
                                <w:bCs w:val="0"/>
                                <w:szCs w:val="16"/>
                              </w:rPr>
                            </w:pPr>
                            <w:r w:rsidRPr="00B2618C">
                              <w:rPr>
                                <w:bCs w:val="0"/>
                                <w:szCs w:val="16"/>
                              </w:rPr>
                              <w:t xml:space="preserve">E: </w:t>
                            </w:r>
                            <w:r w:rsidRPr="00B2618C">
                              <w:rPr>
                                <w:bCs w:val="0"/>
                                <w:szCs w:val="16"/>
                              </w:rPr>
                              <w:tab/>
                              <w:t>jidelna@sportgym-ostrava.cz</w:t>
                            </w:r>
                          </w:p>
                          <w:p w14:paraId="61C06982" w14:textId="77777777" w:rsidR="004453AB" w:rsidRPr="00B2618C" w:rsidRDefault="004453AB" w:rsidP="0006691F">
                            <w:pPr>
                              <w:pStyle w:val="zpat0"/>
                              <w:rPr>
                                <w:bCs w:val="0"/>
                                <w:szCs w:val="16"/>
                              </w:rPr>
                            </w:pPr>
                          </w:p>
                          <w:p w14:paraId="2D9C96D7" w14:textId="77777777" w:rsidR="00534528" w:rsidRPr="00B2618C" w:rsidRDefault="00534528" w:rsidP="0006691F">
                            <w:pPr>
                              <w:pStyle w:val="zpat0"/>
                              <w:rPr>
                                <w:bCs w:val="0"/>
                                <w:szCs w:val="16"/>
                              </w:rPr>
                            </w:pPr>
                            <w:r w:rsidRPr="00B2618C">
                              <w:rPr>
                                <w:bCs w:val="0"/>
                                <w:szCs w:val="16"/>
                              </w:rPr>
                              <w:t>Bankovní spojení: Komerční banka, a.s., pobočka Ostrava</w:t>
                            </w:r>
                          </w:p>
                          <w:p w14:paraId="6B537E2F" w14:textId="77777777" w:rsidR="00534528" w:rsidRPr="00B2618C" w:rsidRDefault="00534528" w:rsidP="0006691F">
                            <w:pPr>
                              <w:pStyle w:val="zpat0"/>
                              <w:rPr>
                                <w:bCs w:val="0"/>
                                <w:szCs w:val="16"/>
                              </w:rPr>
                            </w:pPr>
                            <w:r w:rsidRPr="00B2618C">
                              <w:rPr>
                                <w:bCs w:val="0"/>
                                <w:szCs w:val="16"/>
                              </w:rPr>
                              <w:t>č. účtu: 107-5522080207/0100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Textové pole 42"/>
                      <wps:cNvSpPr txBox="1"/>
                      <wps:spPr>
                        <a:xfrm>
                          <a:off x="3309792" y="572201"/>
                          <a:ext cx="393065" cy="20842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1433DE" w14:textId="77777777" w:rsidR="00534528" w:rsidRPr="008D1A64" w:rsidRDefault="002F0E11" w:rsidP="0006691F">
                            <w:pPr>
                              <w:pStyle w:val="zpat0"/>
                            </w:pPr>
                            <w:r>
                              <w:fldChar w:fldCharType="begin"/>
                            </w:r>
                            <w:r>
                              <w:instrText>PAGE   \* MERGEFORMAT</w:instrText>
                            </w:r>
                            <w:r>
                              <w:fldChar w:fldCharType="separate"/>
                            </w:r>
                            <w:r w:rsidR="0057340E">
                              <w:rPr>
                                <w:noProof/>
                              </w:rPr>
                              <w:t>1</w:t>
                            </w:r>
                            <w:r>
                              <w:fldChar w:fldCharType="end"/>
                            </w:r>
                            <w:r w:rsidR="00534528">
                              <w:t>/</w:t>
                            </w:r>
                            <w:fldSimple w:instr=" NUMPAGES   \* MERGEFORMAT ">
                              <w:r w:rsidR="0057340E">
                                <w:rPr>
                                  <w:noProof/>
                                </w:rPr>
                                <w:t>3</w:t>
                              </w:r>
                            </w:fldSimple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0ACD697" id="Skupina 45" o:spid="_x0000_s1035" style="position:absolute;margin-left:42.75pt;margin-top:759.75pt;width:509.4pt;height:62.35pt;z-index:251672576;mso-position-horizontal-relative:page;mso-position-vertical-relative:page;mso-width-relative:margin;mso-height-relative:margin" coordsize="64697,79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ek 38" o:spid="_x0000_s1036" type="#_x0000_t75" style="position:absolute;left:52283;top:569;width:12414;height:53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39" o:spid="_x0000_s1037" type="#_x0000_t202" style="position:absolute;width:27720;height:79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" filled="f" stroked="f" strokeweight=".5pt">
                <v:textbox>
                  <w:txbxContent>
                    <w:p w14:paraId="5E0CBBC2" w14:textId="77777777" w:rsidR="00534528" w:rsidRPr="00B2618C" w:rsidRDefault="00534528" w:rsidP="0006691F">
                      <w:pPr>
                        <w:pStyle w:val="zpat0"/>
                        <w:rPr>
                          <w:bCs w:val="0"/>
                          <w:szCs w:val="16"/>
                        </w:rPr>
                      </w:pPr>
                      <w:r w:rsidRPr="00B2618C">
                        <w:rPr>
                          <w:bCs w:val="0"/>
                          <w:szCs w:val="16"/>
                        </w:rPr>
                        <w:t xml:space="preserve">T: </w:t>
                      </w:r>
                      <w:r w:rsidRPr="00B2618C">
                        <w:rPr>
                          <w:bCs w:val="0"/>
                          <w:szCs w:val="16"/>
                        </w:rPr>
                        <w:tab/>
                        <w:t>+420 596 752 255</w:t>
                      </w:r>
                    </w:p>
                    <w:p w14:paraId="298BEB0D" w14:textId="77777777" w:rsidR="00534528" w:rsidRPr="00B2618C" w:rsidRDefault="00534528" w:rsidP="0006691F">
                      <w:pPr>
                        <w:pStyle w:val="zpat0"/>
                        <w:rPr>
                          <w:bCs w:val="0"/>
                          <w:szCs w:val="16"/>
                        </w:rPr>
                      </w:pPr>
                      <w:r w:rsidRPr="00B2618C">
                        <w:rPr>
                          <w:bCs w:val="0"/>
                          <w:szCs w:val="16"/>
                        </w:rPr>
                        <w:t xml:space="preserve">M: </w:t>
                      </w:r>
                      <w:r w:rsidRPr="00B2618C">
                        <w:rPr>
                          <w:bCs w:val="0"/>
                          <w:szCs w:val="16"/>
                        </w:rPr>
                        <w:tab/>
                        <w:t>+420 775 559 655</w:t>
                      </w:r>
                    </w:p>
                    <w:p w14:paraId="77C528F0" w14:textId="77777777" w:rsidR="00534528" w:rsidRPr="00B2618C" w:rsidRDefault="00534528" w:rsidP="0006691F">
                      <w:pPr>
                        <w:pStyle w:val="zpat0"/>
                        <w:rPr>
                          <w:bCs w:val="0"/>
                          <w:szCs w:val="16"/>
                        </w:rPr>
                      </w:pPr>
                      <w:r w:rsidRPr="00B2618C">
                        <w:rPr>
                          <w:bCs w:val="0"/>
                          <w:szCs w:val="16"/>
                        </w:rPr>
                        <w:t xml:space="preserve">E: </w:t>
                      </w:r>
                      <w:r w:rsidRPr="00B2618C">
                        <w:rPr>
                          <w:bCs w:val="0"/>
                          <w:szCs w:val="16"/>
                        </w:rPr>
                        <w:tab/>
                        <w:t>jidelna@sportgym-ostrava.cz</w:t>
                      </w:r>
                    </w:p>
                    <w:p w14:paraId="61C06982" w14:textId="77777777" w:rsidR="004453AB" w:rsidRPr="00B2618C" w:rsidRDefault="004453AB" w:rsidP="0006691F">
                      <w:pPr>
                        <w:pStyle w:val="zpat0"/>
                        <w:rPr>
                          <w:bCs w:val="0"/>
                          <w:szCs w:val="16"/>
                        </w:rPr>
                      </w:pPr>
                    </w:p>
                    <w:p w14:paraId="2D9C96D7" w14:textId="77777777" w:rsidR="00534528" w:rsidRPr="00B2618C" w:rsidRDefault="00534528" w:rsidP="0006691F">
                      <w:pPr>
                        <w:pStyle w:val="zpat0"/>
                        <w:rPr>
                          <w:bCs w:val="0"/>
                          <w:szCs w:val="16"/>
                        </w:rPr>
                      </w:pPr>
                      <w:r w:rsidRPr="00B2618C">
                        <w:rPr>
                          <w:bCs w:val="0"/>
                          <w:szCs w:val="16"/>
                        </w:rPr>
                        <w:t>Bankovní spojení: Komerční banka, a.s., pobočka Ostrava</w:t>
                      </w:r>
                    </w:p>
                    <w:p w14:paraId="6B537E2F" w14:textId="77777777" w:rsidR="00534528" w:rsidRPr="00B2618C" w:rsidRDefault="00534528" w:rsidP="0006691F">
                      <w:pPr>
                        <w:pStyle w:val="zpat0"/>
                        <w:rPr>
                          <w:bCs w:val="0"/>
                          <w:szCs w:val="16"/>
                        </w:rPr>
                      </w:pPr>
                      <w:r w:rsidRPr="00B2618C">
                        <w:rPr>
                          <w:bCs w:val="0"/>
                          <w:szCs w:val="16"/>
                        </w:rPr>
                        <w:t>č. účtu: 107-5522080207/0100</w:t>
                      </w:r>
                    </w:p>
                  </w:txbxContent>
                </v:textbox>
              </v:shape>
              <v:shape id="Textové pole 42" o:spid="_x0000_s1038" type="#_x0000_t202" style="position:absolute;left:33097;top:5722;width:3931;height:20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" filled="f" stroked="f" strokeweight=".5pt">
                <v:textbox>
                  <w:txbxContent>
                    <w:p w14:paraId="541433DE" w14:textId="77777777" w:rsidR="00534528" w:rsidRPr="008D1A64" w:rsidRDefault="002F0E11" w:rsidP="0006691F">
                      <w:pPr>
                        <w:pStyle w:val="zpat0"/>
                      </w:pPr>
                      <w:r>
                        <w:fldChar w:fldCharType="begin"/>
                      </w:r>
                      <w:r>
                        <w:instrText>PAGE   \* MERGEFORMAT</w:instrText>
                      </w:r>
                      <w:r>
                        <w:fldChar w:fldCharType="separate"/>
                      </w:r>
                      <w:r w:rsidR="0057340E">
                        <w:rPr>
                          <w:noProof/>
                        </w:rPr>
                        <w:t>1</w:t>
                      </w:r>
                      <w:r>
                        <w:fldChar w:fldCharType="end"/>
                      </w:r>
                      <w:r w:rsidR="00534528">
                        <w:t>/</w:t>
                      </w:r>
                      <w:fldSimple w:instr=" NUMPAGES   \* MERGEFORMAT ">
                        <w:r w:rsidR="0057340E">
                          <w:rPr>
                            <w:noProof/>
                          </w:rPr>
                          <w:t>3</w:t>
                        </w:r>
                      </w:fldSimple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6E201" w14:textId="77777777" w:rsidR="00180B94" w:rsidRDefault="00180B94" w:rsidP="00F010DC">
      <w:pPr>
        <w:spacing w:after="0" w:line="240" w:lineRule="auto"/>
      </w:pPr>
      <w:r>
        <w:separator/>
      </w:r>
    </w:p>
  </w:footnote>
  <w:footnote w:type="continuationSeparator" w:id="0">
    <w:p w14:paraId="0FE4A2CC" w14:textId="77777777" w:rsidR="00180B94" w:rsidRDefault="00180B94" w:rsidP="00F010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A9ABE" w14:textId="77777777" w:rsidR="00534528" w:rsidRDefault="00534528" w:rsidP="00D20A02">
    <w:pPr>
      <w:pStyle w:val="zhlav0"/>
    </w:pPr>
    <w:r w:rsidRPr="00D20A02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487D3221" wp14:editId="05F8E7BF">
              <wp:simplePos x="0" y="0"/>
              <wp:positionH relativeFrom="page">
                <wp:posOffset>180340</wp:posOffset>
              </wp:positionH>
              <wp:positionV relativeFrom="page">
                <wp:posOffset>3564255</wp:posOffset>
              </wp:positionV>
              <wp:extent cx="309600" cy="0"/>
              <wp:effectExtent l="0" t="0" r="33655" b="19050"/>
              <wp:wrapNone/>
              <wp:docPr id="1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09600" cy="0"/>
                      </a:xfrm>
                      <a:prstGeom prst="line">
                        <a:avLst/>
                      </a:prstGeom>
                      <a:ln>
                        <a:solidFill>
                          <a:srgbClr val="FF8A2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6A3EADB" id="Přímá spojnice 1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14.2pt,280.65pt" to="38.6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" strokecolor="#ff8a2d" strokeweight=".5pt">
              <v:stroke joinstyle="miter"/>
              <w10:wrap anchorx="page" anchory="page"/>
            </v:line>
          </w:pict>
        </mc:Fallback>
      </mc:AlternateContent>
    </w:r>
    <w:r w:rsidRPr="00D20A02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38DF3000" wp14:editId="654150E1">
              <wp:simplePos x="0" y="0"/>
              <wp:positionH relativeFrom="page">
                <wp:posOffset>180340</wp:posOffset>
              </wp:positionH>
              <wp:positionV relativeFrom="page">
                <wp:posOffset>7129145</wp:posOffset>
              </wp:positionV>
              <wp:extent cx="309600" cy="0"/>
              <wp:effectExtent l="0" t="0" r="33655" b="1905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09600" cy="0"/>
                      </a:xfrm>
                      <a:prstGeom prst="line">
                        <a:avLst/>
                      </a:prstGeom>
                      <a:ln>
                        <a:solidFill>
                          <a:srgbClr val="FF8A2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70D07C5" id="Přímá spojnice 2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14.2pt,561.35pt" to="38.6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" strokecolor="#ff8a2d" strokeweight=".5pt">
              <v:stroke joinstyle="miter"/>
              <w10:wrap anchorx="page" anchory="page"/>
            </v:line>
          </w:pict>
        </mc:Fallback>
      </mc:AlternateContent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48720" w14:textId="77777777" w:rsidR="00534528" w:rsidRDefault="00534528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85E17DB" wp14:editId="4CC62CE9">
              <wp:simplePos x="0" y="0"/>
              <wp:positionH relativeFrom="column">
                <wp:posOffset>-358170</wp:posOffset>
              </wp:positionH>
              <wp:positionV relativeFrom="paragraph">
                <wp:posOffset>-179292</wp:posOffset>
              </wp:positionV>
              <wp:extent cx="7029817" cy="1089960"/>
              <wp:effectExtent l="0" t="0" r="0" b="0"/>
              <wp:wrapNone/>
              <wp:docPr id="58" name="Skupina 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9817" cy="1089437"/>
                        <a:chOff x="542260" y="63813"/>
                        <a:chExt cx="7030286" cy="1089592"/>
                      </a:xfrm>
                    </wpg:grpSpPr>
                    <pic:pic xmlns:pic="http://schemas.openxmlformats.org/drawingml/2006/picture">
                      <pic:nvPicPr>
                        <pic:cNvPr id="55" name="Obrázek 55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892235" y="63813"/>
                          <a:ext cx="4680311" cy="889260"/>
                        </a:xfrm>
                        <a:prstGeom prst="rect">
                          <a:avLst/>
                        </a:prstGeom>
                      </pic:spPr>
                    </pic:pic>
                    <wpg:grpSp>
                      <wpg:cNvPr id="57" name="Skupina 57"/>
                      <wpg:cNvGrpSpPr/>
                      <wpg:grpSpPr>
                        <a:xfrm>
                          <a:off x="542260" y="74950"/>
                          <a:ext cx="5846844" cy="1078455"/>
                          <a:chOff x="0" y="522"/>
                          <a:chExt cx="5846844" cy="1078455"/>
                        </a:xfrm>
                      </wpg:grpSpPr>
                      <wps:wsp>
                        <wps:cNvPr id="23" name="Textové pole 23"/>
                        <wps:cNvSpPr txBox="1"/>
                        <wps:spPr>
                          <a:xfrm>
                            <a:off x="1137684" y="53163"/>
                            <a:ext cx="4709160" cy="10096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50E3EBF6" w14:textId="77777777" w:rsidR="00534528" w:rsidRPr="00C56D4E" w:rsidRDefault="00534528" w:rsidP="002472E3">
                              <w:pPr>
                                <w:pStyle w:val="Zhlav"/>
                                <w:spacing w:line="520" w:lineRule="exact"/>
                                <w:rPr>
                                  <w:rFonts w:ascii="Tahoma" w:hAnsi="Tahoma" w:cs="Tahoma"/>
                                  <w:caps/>
                                  <w:spacing w:val="40"/>
                                  <w:sz w:val="36"/>
                                  <w:szCs w:val="36"/>
                                </w:rPr>
                              </w:pPr>
                              <w:r w:rsidRPr="00C56D4E">
                                <w:rPr>
                                  <w:rFonts w:ascii="Tahoma" w:hAnsi="Tahoma" w:cs="Tahoma"/>
                                  <w:caps/>
                                  <w:spacing w:val="40"/>
                                  <w:sz w:val="36"/>
                                  <w:szCs w:val="36"/>
                                </w:rPr>
                                <w:t xml:space="preserve">Sportovní gymnázium </w:t>
                              </w:r>
                            </w:p>
                            <w:p w14:paraId="52E0208C" w14:textId="77777777" w:rsidR="00534528" w:rsidRPr="00C56D4E" w:rsidRDefault="00534528" w:rsidP="00A54648">
                              <w:pPr>
                                <w:pStyle w:val="Zhlav"/>
                                <w:spacing w:line="280" w:lineRule="exact"/>
                                <w:rPr>
                                  <w:rFonts w:ascii="Tahoma" w:hAnsi="Tahoma" w:cs="Tahoma"/>
                                  <w:caps/>
                                  <w:sz w:val="24"/>
                                  <w:szCs w:val="24"/>
                                </w:rPr>
                              </w:pPr>
                              <w:r w:rsidRPr="00C56D4E">
                                <w:rPr>
                                  <w:rFonts w:ascii="Tahoma" w:hAnsi="Tahoma" w:cs="Tahoma"/>
                                  <w:caps/>
                                  <w:sz w:val="24"/>
                                  <w:szCs w:val="24"/>
                                </w:rPr>
                                <w:t xml:space="preserve">Dany a Emila Zátopkových, Ostrava, </w:t>
                              </w:r>
                            </w:p>
                            <w:p w14:paraId="7B4D6F13" w14:textId="77777777" w:rsidR="00534528" w:rsidRPr="00C56D4E" w:rsidRDefault="00534528" w:rsidP="00A54648">
                              <w:pPr>
                                <w:pStyle w:val="Zhlav"/>
                                <w:spacing w:line="280" w:lineRule="exact"/>
                                <w:rPr>
                                  <w:rFonts w:ascii="Tahoma" w:hAnsi="Tahoma" w:cs="Tahoma"/>
                                  <w:caps/>
                                  <w:sz w:val="28"/>
                                  <w:szCs w:val="28"/>
                                </w:rPr>
                              </w:pPr>
                              <w:r w:rsidRPr="00C56D4E">
                                <w:rPr>
                                  <w:rFonts w:ascii="Tahoma" w:hAnsi="Tahoma" w:cs="Tahoma"/>
                                  <w:caps/>
                                  <w:sz w:val="24"/>
                                  <w:szCs w:val="24"/>
                                </w:rPr>
                                <w:t>příspěvková organizace</w:t>
                              </w:r>
                              <w:r>
                                <w:rPr>
                                  <w:rFonts w:ascii="Tahoma" w:hAnsi="Tahoma" w:cs="Tahoma"/>
                                  <w:caps/>
                                  <w:sz w:val="24"/>
                                  <w:szCs w:val="24"/>
                                </w:rPr>
                                <w:t xml:space="preserve"> – Školní jídelna</w:t>
                              </w:r>
                            </w:p>
                            <w:p w14:paraId="64AB3266" w14:textId="77777777" w:rsidR="00534528" w:rsidRDefault="00534528" w:rsidP="002472E3">
                              <w:pPr>
                                <w:pStyle w:val="Zhlav"/>
                                <w:spacing w:line="240" w:lineRule="exact"/>
                              </w:pPr>
                              <w:r w:rsidRPr="00C56D4E">
                                <w:rPr>
                                  <w:rFonts w:ascii="Tahoma" w:hAnsi="Tahoma" w:cs="Tahoma"/>
                                  <w:sz w:val="18"/>
                                  <w:szCs w:val="18"/>
                                </w:rPr>
                                <w:t>Volgogradská 2631/6, 700 30</w:t>
                              </w:r>
                              <w:r>
                                <w:rPr>
                                  <w:rFonts w:ascii="Tahoma" w:hAnsi="Tahoma" w:cs="Tahoma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C56D4E">
                                <w:rPr>
                                  <w:rFonts w:ascii="Tahoma" w:hAnsi="Tahoma" w:cs="Tahoma"/>
                                  <w:sz w:val="18"/>
                                  <w:szCs w:val="18"/>
                                </w:rPr>
                                <w:t>Ostrava-Zábřeh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6" name="Obrázek 56"/>
                          <pic:cNvPicPr>
                            <a:picLocks noChangeAspect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522"/>
                            <a:ext cx="1061720" cy="1078455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85E17DB" id="Skupina 58" o:spid="_x0000_s1030" style="position:absolute;margin-left:-28.2pt;margin-top:-14.1pt;width:553.55pt;height:85.8pt;z-index:251658240;mso-width-relative:margin;mso-height-relative:margin" coordorigin="5422,638" coordsize="70302,108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ek 55" o:spid="_x0000_s1031" type="#_x0000_t75" style="position:absolute;left:28922;top:638;width:46803;height:88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">
                <v:imagedata r:id="rId3" o:title=""/>
              </v:shape>
              <v:group id="Skupina 57" o:spid="_x0000_s1032" style="position:absolute;left:5422;top:749;width:58469;height:10785" coordorigin=",5" coordsize="58468,10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ové pole 23" o:spid="_x0000_s1033" type="#_x0000_t202" style="position:absolute;left:11376;top:531;width:47092;height:100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" filled="f" stroked="f" strokeweight=".5pt">
                  <v:textbox>
                    <w:txbxContent>
                      <w:p w14:paraId="50E3EBF6" w14:textId="77777777" w:rsidR="00534528" w:rsidRPr="00C56D4E" w:rsidRDefault="00534528" w:rsidP="002472E3">
                        <w:pPr>
                          <w:pStyle w:val="Zhlav"/>
                          <w:spacing w:line="520" w:lineRule="exact"/>
                          <w:rPr>
                            <w:rFonts w:ascii="Tahoma" w:hAnsi="Tahoma" w:cs="Tahoma"/>
                            <w:caps/>
                            <w:spacing w:val="40"/>
                            <w:sz w:val="36"/>
                            <w:szCs w:val="36"/>
                          </w:rPr>
                        </w:pPr>
                        <w:r w:rsidRPr="00C56D4E">
                          <w:rPr>
                            <w:rFonts w:ascii="Tahoma" w:hAnsi="Tahoma" w:cs="Tahoma"/>
                            <w:caps/>
                            <w:spacing w:val="40"/>
                            <w:sz w:val="36"/>
                            <w:szCs w:val="36"/>
                          </w:rPr>
                          <w:t xml:space="preserve">Sportovní gymnázium </w:t>
                        </w:r>
                      </w:p>
                      <w:p w14:paraId="52E0208C" w14:textId="77777777" w:rsidR="00534528" w:rsidRPr="00C56D4E" w:rsidRDefault="00534528" w:rsidP="00A54648">
                        <w:pPr>
                          <w:pStyle w:val="Zhlav"/>
                          <w:spacing w:line="280" w:lineRule="exact"/>
                          <w:rPr>
                            <w:rFonts w:ascii="Tahoma" w:hAnsi="Tahoma" w:cs="Tahoma"/>
                            <w:caps/>
                            <w:sz w:val="24"/>
                            <w:szCs w:val="24"/>
                          </w:rPr>
                        </w:pPr>
                        <w:r w:rsidRPr="00C56D4E">
                          <w:rPr>
                            <w:rFonts w:ascii="Tahoma" w:hAnsi="Tahoma" w:cs="Tahoma"/>
                            <w:caps/>
                            <w:sz w:val="24"/>
                            <w:szCs w:val="24"/>
                          </w:rPr>
                          <w:t xml:space="preserve">Dany a Emila Zátopkových, Ostrava, </w:t>
                        </w:r>
                      </w:p>
                      <w:p w14:paraId="7B4D6F13" w14:textId="77777777" w:rsidR="00534528" w:rsidRPr="00C56D4E" w:rsidRDefault="00534528" w:rsidP="00A54648">
                        <w:pPr>
                          <w:pStyle w:val="Zhlav"/>
                          <w:spacing w:line="280" w:lineRule="exact"/>
                          <w:rPr>
                            <w:rFonts w:ascii="Tahoma" w:hAnsi="Tahoma" w:cs="Tahoma"/>
                            <w:caps/>
                            <w:sz w:val="28"/>
                            <w:szCs w:val="28"/>
                          </w:rPr>
                        </w:pPr>
                        <w:r w:rsidRPr="00C56D4E">
                          <w:rPr>
                            <w:rFonts w:ascii="Tahoma" w:hAnsi="Tahoma" w:cs="Tahoma"/>
                            <w:caps/>
                            <w:sz w:val="24"/>
                            <w:szCs w:val="24"/>
                          </w:rPr>
                          <w:t>příspěvková organizace</w:t>
                        </w:r>
                        <w:r>
                          <w:rPr>
                            <w:rFonts w:ascii="Tahoma" w:hAnsi="Tahoma" w:cs="Tahoma"/>
                            <w:caps/>
                            <w:sz w:val="24"/>
                            <w:szCs w:val="24"/>
                          </w:rPr>
                          <w:t xml:space="preserve"> – Školní jídelna</w:t>
                        </w:r>
                      </w:p>
                      <w:p w14:paraId="64AB3266" w14:textId="77777777" w:rsidR="00534528" w:rsidRDefault="00534528" w:rsidP="002472E3">
                        <w:pPr>
                          <w:pStyle w:val="Zhlav"/>
                          <w:spacing w:line="240" w:lineRule="exact"/>
                        </w:pPr>
                        <w:r w:rsidRPr="00C56D4E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Volgogradská 2631/6, 700 30</w:t>
                        </w:r>
                        <w: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 xml:space="preserve"> </w:t>
                        </w:r>
                        <w:r w:rsidRPr="00C56D4E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Ostrava-Zábřeh</w:t>
                        </w:r>
                      </w:p>
                    </w:txbxContent>
                  </v:textbox>
                </v:shape>
                <v:shape id="Obrázek 56" o:spid="_x0000_s1034" type="#_x0000_t75" style="position:absolute;top:5;width:10617;height:107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">
                  <v:imagedata r:id="rId4" o:title=""/>
                </v:shape>
              </v:group>
            </v:group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69B5C653" wp14:editId="7D865CA1">
              <wp:simplePos x="0" y="0"/>
              <wp:positionH relativeFrom="page">
                <wp:posOffset>180340</wp:posOffset>
              </wp:positionH>
              <wp:positionV relativeFrom="page">
                <wp:posOffset>3564255</wp:posOffset>
              </wp:positionV>
              <wp:extent cx="309600" cy="0"/>
              <wp:effectExtent l="0" t="0" r="33655" b="19050"/>
              <wp:wrapNone/>
              <wp:docPr id="73" name="Přímá spojnice 7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09600" cy="0"/>
                      </a:xfrm>
                      <a:prstGeom prst="line">
                        <a:avLst/>
                      </a:prstGeom>
                      <a:ln>
                        <a:solidFill>
                          <a:srgbClr val="FF8A2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85B035D" id="Přímá spojnice 73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14.2pt,280.65pt" to="38.6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" strokecolor="#ff8a2d" strokeweight=".5pt">
              <v:stroke joinstyle="miter"/>
              <w10:wrap anchorx="page" anchory="page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269C7DB5" wp14:editId="5C8F4DE9">
              <wp:simplePos x="0" y="0"/>
              <wp:positionH relativeFrom="page">
                <wp:posOffset>180340</wp:posOffset>
              </wp:positionH>
              <wp:positionV relativeFrom="page">
                <wp:posOffset>7129145</wp:posOffset>
              </wp:positionV>
              <wp:extent cx="309600" cy="0"/>
              <wp:effectExtent l="0" t="0" r="33655" b="19050"/>
              <wp:wrapNone/>
              <wp:docPr id="74" name="Přímá spojnice 7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09600" cy="0"/>
                      </a:xfrm>
                      <a:prstGeom prst="line">
                        <a:avLst/>
                      </a:prstGeom>
                      <a:ln>
                        <a:solidFill>
                          <a:srgbClr val="FF8A2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325DAF2" id="Přímá spojnice 74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14.2pt,561.35pt" to="38.6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" strokecolor="#ff8a2d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052A5"/>
    <w:multiLevelType w:val="multilevel"/>
    <w:tmpl w:val="FA62321C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14"/>
        </w:tabs>
        <w:ind w:left="35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" w15:restartNumberingAfterBreak="0">
    <w:nsid w:val="100C5AAC"/>
    <w:multiLevelType w:val="hybridMultilevel"/>
    <w:tmpl w:val="D0084444"/>
    <w:lvl w:ilvl="0" w:tplc="16ECDCA8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7967912"/>
    <w:multiLevelType w:val="hybridMultilevel"/>
    <w:tmpl w:val="7AC67BF6"/>
    <w:lvl w:ilvl="0" w:tplc="040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5713B"/>
    <w:multiLevelType w:val="hybridMultilevel"/>
    <w:tmpl w:val="FA0A0C6C"/>
    <w:lvl w:ilvl="0" w:tplc="0088DB8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DAA7BD5"/>
    <w:multiLevelType w:val="hybridMultilevel"/>
    <w:tmpl w:val="B678A924"/>
    <w:lvl w:ilvl="0" w:tplc="386A9AFC">
      <w:start w:val="1"/>
      <w:numFmt w:val="lowerLetter"/>
      <w:pStyle w:val="seznampsmenn"/>
      <w:lvlText w:val="%1)"/>
      <w:lvlJc w:val="left"/>
      <w:pPr>
        <w:ind w:left="1077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797" w:hanging="360"/>
      </w:pPr>
    </w:lvl>
    <w:lvl w:ilvl="2" w:tplc="0405001B">
      <w:start w:val="1"/>
      <w:numFmt w:val="lowerRoman"/>
      <w:lvlText w:val="%3."/>
      <w:lvlJc w:val="right"/>
      <w:pPr>
        <w:ind w:left="2517" w:hanging="180"/>
      </w:pPr>
    </w:lvl>
    <w:lvl w:ilvl="3" w:tplc="0405000F">
      <w:start w:val="1"/>
      <w:numFmt w:val="decimal"/>
      <w:lvlText w:val="%4."/>
      <w:lvlJc w:val="left"/>
      <w:pPr>
        <w:ind w:left="3237" w:hanging="360"/>
      </w:pPr>
    </w:lvl>
    <w:lvl w:ilvl="4" w:tplc="04050019">
      <w:start w:val="1"/>
      <w:numFmt w:val="lowerLetter"/>
      <w:lvlText w:val="%5."/>
      <w:lvlJc w:val="left"/>
      <w:pPr>
        <w:ind w:left="3957" w:hanging="360"/>
      </w:pPr>
    </w:lvl>
    <w:lvl w:ilvl="5" w:tplc="0405001B">
      <w:start w:val="1"/>
      <w:numFmt w:val="lowerRoman"/>
      <w:lvlText w:val="%6."/>
      <w:lvlJc w:val="right"/>
      <w:pPr>
        <w:ind w:left="4677" w:hanging="180"/>
      </w:pPr>
    </w:lvl>
    <w:lvl w:ilvl="6" w:tplc="0405000F">
      <w:start w:val="1"/>
      <w:numFmt w:val="decimal"/>
      <w:lvlText w:val="%7."/>
      <w:lvlJc w:val="left"/>
      <w:pPr>
        <w:ind w:left="5397" w:hanging="360"/>
      </w:pPr>
    </w:lvl>
    <w:lvl w:ilvl="7" w:tplc="04050019">
      <w:start w:val="1"/>
      <w:numFmt w:val="lowerLetter"/>
      <w:lvlText w:val="%8."/>
      <w:lvlJc w:val="left"/>
      <w:pPr>
        <w:ind w:left="6117" w:hanging="360"/>
      </w:pPr>
    </w:lvl>
    <w:lvl w:ilvl="8" w:tplc="0405001B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4447196B"/>
    <w:multiLevelType w:val="hybridMultilevel"/>
    <w:tmpl w:val="CDE0A7F0"/>
    <w:lvl w:ilvl="0" w:tplc="353ED7EE">
      <w:start w:val="1"/>
      <w:numFmt w:val="bullet"/>
      <w:pStyle w:val="seznamodrky"/>
      <w:lvlText w:val=""/>
      <w:lvlJc w:val="left"/>
      <w:pPr>
        <w:ind w:left="1437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6" w15:restartNumberingAfterBreak="0">
    <w:nsid w:val="45B149D1"/>
    <w:multiLevelType w:val="hybridMultilevel"/>
    <w:tmpl w:val="575A90CC"/>
    <w:lvl w:ilvl="0" w:tplc="040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0525CA"/>
    <w:multiLevelType w:val="hybridMultilevel"/>
    <w:tmpl w:val="1BA4C50E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C06CFE"/>
    <w:multiLevelType w:val="hybridMultilevel"/>
    <w:tmpl w:val="DF542CD6"/>
    <w:lvl w:ilvl="0" w:tplc="EA9C09A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375678"/>
    <w:multiLevelType w:val="hybridMultilevel"/>
    <w:tmpl w:val="D80E46A8"/>
    <w:lvl w:ilvl="0" w:tplc="C704A0F2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2485378">
    <w:abstractNumId w:val="4"/>
  </w:num>
  <w:num w:numId="2" w16cid:durableId="1675065664">
    <w:abstractNumId w:val="4"/>
  </w:num>
  <w:num w:numId="3" w16cid:durableId="8338692">
    <w:abstractNumId w:val="9"/>
  </w:num>
  <w:num w:numId="4" w16cid:durableId="668287541">
    <w:abstractNumId w:val="0"/>
  </w:num>
  <w:num w:numId="5" w16cid:durableId="52630065">
    <w:abstractNumId w:val="5"/>
  </w:num>
  <w:num w:numId="6" w16cid:durableId="1257707595">
    <w:abstractNumId w:val="3"/>
  </w:num>
  <w:num w:numId="7" w16cid:durableId="852377789">
    <w:abstractNumId w:val="8"/>
  </w:num>
  <w:num w:numId="8" w16cid:durableId="283660844">
    <w:abstractNumId w:val="1"/>
  </w:num>
  <w:num w:numId="9" w16cid:durableId="107892714">
    <w:abstractNumId w:val="4"/>
    <w:lvlOverride w:ilvl="0">
      <w:startOverride w:val="1"/>
    </w:lvlOverride>
  </w:num>
  <w:num w:numId="10" w16cid:durableId="877929818">
    <w:abstractNumId w:val="4"/>
    <w:lvlOverride w:ilvl="0">
      <w:startOverride w:val="1"/>
    </w:lvlOverride>
  </w:num>
  <w:num w:numId="11" w16cid:durableId="1124738685">
    <w:abstractNumId w:val="7"/>
  </w:num>
  <w:num w:numId="12" w16cid:durableId="4235791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5"/>
    </w:lvlOverride>
  </w:num>
  <w:num w:numId="13" w16cid:durableId="46027990">
    <w:abstractNumId w:val="2"/>
  </w:num>
  <w:num w:numId="14" w16cid:durableId="17791349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EDF"/>
    <w:rsid w:val="00006877"/>
    <w:rsid w:val="00011B83"/>
    <w:rsid w:val="00015EDB"/>
    <w:rsid w:val="00027066"/>
    <w:rsid w:val="000350ED"/>
    <w:rsid w:val="00043398"/>
    <w:rsid w:val="00053473"/>
    <w:rsid w:val="0006691F"/>
    <w:rsid w:val="00067941"/>
    <w:rsid w:val="00071D4B"/>
    <w:rsid w:val="00072EFA"/>
    <w:rsid w:val="0009583D"/>
    <w:rsid w:val="000A46F5"/>
    <w:rsid w:val="000A613A"/>
    <w:rsid w:val="000C2F01"/>
    <w:rsid w:val="000C5F41"/>
    <w:rsid w:val="000E187C"/>
    <w:rsid w:val="000F0240"/>
    <w:rsid w:val="000F1A56"/>
    <w:rsid w:val="001108C6"/>
    <w:rsid w:val="00112BB8"/>
    <w:rsid w:val="0011483C"/>
    <w:rsid w:val="001370A2"/>
    <w:rsid w:val="0014117C"/>
    <w:rsid w:val="0014585D"/>
    <w:rsid w:val="001554DC"/>
    <w:rsid w:val="00180B94"/>
    <w:rsid w:val="001844DD"/>
    <w:rsid w:val="00185647"/>
    <w:rsid w:val="00191425"/>
    <w:rsid w:val="001947E3"/>
    <w:rsid w:val="001B3FA9"/>
    <w:rsid w:val="001B7A34"/>
    <w:rsid w:val="001D02DA"/>
    <w:rsid w:val="001D42F6"/>
    <w:rsid w:val="001F2446"/>
    <w:rsid w:val="00203623"/>
    <w:rsid w:val="0021219E"/>
    <w:rsid w:val="0021420C"/>
    <w:rsid w:val="0021463C"/>
    <w:rsid w:val="00220DE1"/>
    <w:rsid w:val="002269BE"/>
    <w:rsid w:val="0023150B"/>
    <w:rsid w:val="00232566"/>
    <w:rsid w:val="002400EB"/>
    <w:rsid w:val="002472E3"/>
    <w:rsid w:val="002555AE"/>
    <w:rsid w:val="0026045C"/>
    <w:rsid w:val="00260AD0"/>
    <w:rsid w:val="00284959"/>
    <w:rsid w:val="0029796A"/>
    <w:rsid w:val="002A21C9"/>
    <w:rsid w:val="002A4E82"/>
    <w:rsid w:val="002B39D4"/>
    <w:rsid w:val="002B684F"/>
    <w:rsid w:val="002C3317"/>
    <w:rsid w:val="002D6EB7"/>
    <w:rsid w:val="002E7563"/>
    <w:rsid w:val="002F0E11"/>
    <w:rsid w:val="002F66F6"/>
    <w:rsid w:val="00300452"/>
    <w:rsid w:val="0030129D"/>
    <w:rsid w:val="00317D4F"/>
    <w:rsid w:val="0033119D"/>
    <w:rsid w:val="003376A7"/>
    <w:rsid w:val="0034422D"/>
    <w:rsid w:val="00345AFD"/>
    <w:rsid w:val="003645A9"/>
    <w:rsid w:val="00366F30"/>
    <w:rsid w:val="00375B26"/>
    <w:rsid w:val="003917B6"/>
    <w:rsid w:val="003A44CA"/>
    <w:rsid w:val="003B2211"/>
    <w:rsid w:val="003B3E22"/>
    <w:rsid w:val="003E4860"/>
    <w:rsid w:val="003F2E0E"/>
    <w:rsid w:val="00404644"/>
    <w:rsid w:val="0040613C"/>
    <w:rsid w:val="0040768C"/>
    <w:rsid w:val="00432133"/>
    <w:rsid w:val="004372BA"/>
    <w:rsid w:val="004416C0"/>
    <w:rsid w:val="004418B2"/>
    <w:rsid w:val="004453AB"/>
    <w:rsid w:val="00451F61"/>
    <w:rsid w:val="00453368"/>
    <w:rsid w:val="00462D40"/>
    <w:rsid w:val="00465E97"/>
    <w:rsid w:val="004764CA"/>
    <w:rsid w:val="0047713C"/>
    <w:rsid w:val="00496833"/>
    <w:rsid w:val="004B78DD"/>
    <w:rsid w:val="004D2AA1"/>
    <w:rsid w:val="004E619A"/>
    <w:rsid w:val="004E729A"/>
    <w:rsid w:val="004F030B"/>
    <w:rsid w:val="005173E5"/>
    <w:rsid w:val="005202DF"/>
    <w:rsid w:val="0053014E"/>
    <w:rsid w:val="005304E4"/>
    <w:rsid w:val="005333AA"/>
    <w:rsid w:val="00534528"/>
    <w:rsid w:val="00536066"/>
    <w:rsid w:val="00543F70"/>
    <w:rsid w:val="00545461"/>
    <w:rsid w:val="00561772"/>
    <w:rsid w:val="0057340E"/>
    <w:rsid w:val="00584DFC"/>
    <w:rsid w:val="005B4806"/>
    <w:rsid w:val="005B737F"/>
    <w:rsid w:val="005C26F3"/>
    <w:rsid w:val="005D0801"/>
    <w:rsid w:val="005D1FFF"/>
    <w:rsid w:val="005D265A"/>
    <w:rsid w:val="005E3C45"/>
    <w:rsid w:val="005E585F"/>
    <w:rsid w:val="005E7612"/>
    <w:rsid w:val="005F0B23"/>
    <w:rsid w:val="006023CD"/>
    <w:rsid w:val="006170F8"/>
    <w:rsid w:val="00627262"/>
    <w:rsid w:val="00627427"/>
    <w:rsid w:val="006335BE"/>
    <w:rsid w:val="00654C35"/>
    <w:rsid w:val="006554B3"/>
    <w:rsid w:val="00657806"/>
    <w:rsid w:val="00660B7D"/>
    <w:rsid w:val="00662C0E"/>
    <w:rsid w:val="00676F08"/>
    <w:rsid w:val="006864EA"/>
    <w:rsid w:val="006B43D1"/>
    <w:rsid w:val="006C6296"/>
    <w:rsid w:val="006D0A6C"/>
    <w:rsid w:val="006E7381"/>
    <w:rsid w:val="006F28F5"/>
    <w:rsid w:val="007105D9"/>
    <w:rsid w:val="0074457C"/>
    <w:rsid w:val="0074520C"/>
    <w:rsid w:val="0075137E"/>
    <w:rsid w:val="00756D34"/>
    <w:rsid w:val="007608BC"/>
    <w:rsid w:val="00781903"/>
    <w:rsid w:val="00781EB1"/>
    <w:rsid w:val="00796517"/>
    <w:rsid w:val="007B7519"/>
    <w:rsid w:val="007B7D4E"/>
    <w:rsid w:val="007D0603"/>
    <w:rsid w:val="007F3C9B"/>
    <w:rsid w:val="008219BE"/>
    <w:rsid w:val="008229A6"/>
    <w:rsid w:val="00826A80"/>
    <w:rsid w:val="0083323B"/>
    <w:rsid w:val="00841190"/>
    <w:rsid w:val="00842BA3"/>
    <w:rsid w:val="00852D07"/>
    <w:rsid w:val="00860293"/>
    <w:rsid w:val="008624A7"/>
    <w:rsid w:val="00874050"/>
    <w:rsid w:val="00881BA9"/>
    <w:rsid w:val="008845F1"/>
    <w:rsid w:val="00893F94"/>
    <w:rsid w:val="00896289"/>
    <w:rsid w:val="008A0601"/>
    <w:rsid w:val="008A08C1"/>
    <w:rsid w:val="008A2E57"/>
    <w:rsid w:val="008A5CD2"/>
    <w:rsid w:val="008B3C6B"/>
    <w:rsid w:val="008C3696"/>
    <w:rsid w:val="008C5CB4"/>
    <w:rsid w:val="008D1A64"/>
    <w:rsid w:val="008D6788"/>
    <w:rsid w:val="008E456F"/>
    <w:rsid w:val="00907B81"/>
    <w:rsid w:val="009148B5"/>
    <w:rsid w:val="00920FBF"/>
    <w:rsid w:val="00925604"/>
    <w:rsid w:val="009432A2"/>
    <w:rsid w:val="009838EF"/>
    <w:rsid w:val="009876FB"/>
    <w:rsid w:val="009900B6"/>
    <w:rsid w:val="00992F48"/>
    <w:rsid w:val="009A1D0D"/>
    <w:rsid w:val="009A516D"/>
    <w:rsid w:val="009A7BFE"/>
    <w:rsid w:val="009C4731"/>
    <w:rsid w:val="009D1F16"/>
    <w:rsid w:val="009E121D"/>
    <w:rsid w:val="009E1238"/>
    <w:rsid w:val="009E27DF"/>
    <w:rsid w:val="009E5D26"/>
    <w:rsid w:val="009F22D7"/>
    <w:rsid w:val="009F5D4C"/>
    <w:rsid w:val="00A110B6"/>
    <w:rsid w:val="00A304CE"/>
    <w:rsid w:val="00A33F91"/>
    <w:rsid w:val="00A40F75"/>
    <w:rsid w:val="00A41803"/>
    <w:rsid w:val="00A43E44"/>
    <w:rsid w:val="00A45297"/>
    <w:rsid w:val="00A53DEA"/>
    <w:rsid w:val="00A54648"/>
    <w:rsid w:val="00A56715"/>
    <w:rsid w:val="00A66A6B"/>
    <w:rsid w:val="00A6704E"/>
    <w:rsid w:val="00A76E12"/>
    <w:rsid w:val="00A8002B"/>
    <w:rsid w:val="00A85DC9"/>
    <w:rsid w:val="00A90FDD"/>
    <w:rsid w:val="00A9354D"/>
    <w:rsid w:val="00A94274"/>
    <w:rsid w:val="00A95321"/>
    <w:rsid w:val="00AB4D69"/>
    <w:rsid w:val="00AB560D"/>
    <w:rsid w:val="00AE549C"/>
    <w:rsid w:val="00AF08D5"/>
    <w:rsid w:val="00B03023"/>
    <w:rsid w:val="00B03AC2"/>
    <w:rsid w:val="00B10BDE"/>
    <w:rsid w:val="00B23FFF"/>
    <w:rsid w:val="00B2618C"/>
    <w:rsid w:val="00B40F96"/>
    <w:rsid w:val="00B4194D"/>
    <w:rsid w:val="00B4205B"/>
    <w:rsid w:val="00B63413"/>
    <w:rsid w:val="00B71944"/>
    <w:rsid w:val="00B77B7B"/>
    <w:rsid w:val="00B934E5"/>
    <w:rsid w:val="00B9657B"/>
    <w:rsid w:val="00B968DD"/>
    <w:rsid w:val="00BA6926"/>
    <w:rsid w:val="00BB667E"/>
    <w:rsid w:val="00BD6EF9"/>
    <w:rsid w:val="00C07EF9"/>
    <w:rsid w:val="00C10AD5"/>
    <w:rsid w:val="00C37F91"/>
    <w:rsid w:val="00C41FD1"/>
    <w:rsid w:val="00C50B2F"/>
    <w:rsid w:val="00C56D4E"/>
    <w:rsid w:val="00C70AB8"/>
    <w:rsid w:val="00C76712"/>
    <w:rsid w:val="00C82F94"/>
    <w:rsid w:val="00CA2A08"/>
    <w:rsid w:val="00CA7334"/>
    <w:rsid w:val="00CB25DF"/>
    <w:rsid w:val="00CC38B3"/>
    <w:rsid w:val="00CD37B2"/>
    <w:rsid w:val="00CE51B2"/>
    <w:rsid w:val="00CF53E6"/>
    <w:rsid w:val="00D02827"/>
    <w:rsid w:val="00D02870"/>
    <w:rsid w:val="00D02F3E"/>
    <w:rsid w:val="00D10BDC"/>
    <w:rsid w:val="00D124B5"/>
    <w:rsid w:val="00D13C40"/>
    <w:rsid w:val="00D14F64"/>
    <w:rsid w:val="00D20A02"/>
    <w:rsid w:val="00D231EB"/>
    <w:rsid w:val="00D537CD"/>
    <w:rsid w:val="00D70E99"/>
    <w:rsid w:val="00D8177A"/>
    <w:rsid w:val="00D9049A"/>
    <w:rsid w:val="00D94E91"/>
    <w:rsid w:val="00DA33F9"/>
    <w:rsid w:val="00DA75EB"/>
    <w:rsid w:val="00DB40DD"/>
    <w:rsid w:val="00DB51EC"/>
    <w:rsid w:val="00DB563B"/>
    <w:rsid w:val="00DC4EF9"/>
    <w:rsid w:val="00DE19C9"/>
    <w:rsid w:val="00DF55DA"/>
    <w:rsid w:val="00E02D71"/>
    <w:rsid w:val="00E30CDE"/>
    <w:rsid w:val="00E50C38"/>
    <w:rsid w:val="00E6110B"/>
    <w:rsid w:val="00E65B0B"/>
    <w:rsid w:val="00E66EDF"/>
    <w:rsid w:val="00E77DF9"/>
    <w:rsid w:val="00E858B0"/>
    <w:rsid w:val="00E86CA6"/>
    <w:rsid w:val="00E943AD"/>
    <w:rsid w:val="00EA16FA"/>
    <w:rsid w:val="00EA5546"/>
    <w:rsid w:val="00EB0A32"/>
    <w:rsid w:val="00EB7FD5"/>
    <w:rsid w:val="00EC79E3"/>
    <w:rsid w:val="00ED3F4A"/>
    <w:rsid w:val="00ED490D"/>
    <w:rsid w:val="00EE304F"/>
    <w:rsid w:val="00F010DC"/>
    <w:rsid w:val="00F02E55"/>
    <w:rsid w:val="00F12124"/>
    <w:rsid w:val="00F315C0"/>
    <w:rsid w:val="00F368B3"/>
    <w:rsid w:val="00F65003"/>
    <w:rsid w:val="00F67542"/>
    <w:rsid w:val="00F801B7"/>
    <w:rsid w:val="00F85C5D"/>
    <w:rsid w:val="00F91082"/>
    <w:rsid w:val="00F97F80"/>
    <w:rsid w:val="00FA3A8E"/>
    <w:rsid w:val="00FA4C15"/>
    <w:rsid w:val="00FB110C"/>
    <w:rsid w:val="00FB3EDB"/>
    <w:rsid w:val="00FB6284"/>
    <w:rsid w:val="00FC11D0"/>
    <w:rsid w:val="00FD22B2"/>
    <w:rsid w:val="00FD4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61F9D8"/>
  <w15:chartTrackingRefBased/>
  <w15:docId w15:val="{94172268-23AE-4737-9E65-1CCF580BD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73E5"/>
  </w:style>
  <w:style w:type="paragraph" w:styleId="Nadpis1">
    <w:name w:val="heading 1"/>
    <w:basedOn w:val="Normln"/>
    <w:next w:val="Normln"/>
    <w:link w:val="Nadpis1Char"/>
    <w:uiPriority w:val="9"/>
    <w:qFormat/>
    <w:rsid w:val="0030045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0">
    <w:name w:val="heading 2"/>
    <w:basedOn w:val="Normln"/>
    <w:next w:val="Normln"/>
    <w:link w:val="Nadpis2Char"/>
    <w:uiPriority w:val="9"/>
    <w:semiHidden/>
    <w:unhideWhenUsed/>
    <w:qFormat/>
    <w:rsid w:val="00DA75E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autoRedefine/>
    <w:uiPriority w:val="9"/>
    <w:unhideWhenUsed/>
    <w:qFormat/>
    <w:rsid w:val="0014117C"/>
    <w:pPr>
      <w:keepNext/>
      <w:keepLines/>
      <w:spacing w:before="200" w:after="0" w:line="276" w:lineRule="auto"/>
      <w:outlineLvl w:val="2"/>
    </w:pPr>
    <w:rPr>
      <w:rFonts w:ascii="DaxlinePro" w:eastAsiaTheme="majorEastAsia" w:hAnsi="DaxlinePro" w:cstheme="majorBidi"/>
      <w:b/>
      <w:bCs/>
      <w:color w:val="5B9BD5" w:themeColor="accent1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eznamsla">
    <w:name w:val="_seznam čísla"/>
    <w:basedOn w:val="seznamodrky"/>
    <w:autoRedefine/>
    <w:qFormat/>
    <w:rsid w:val="009148B5"/>
    <w:pPr>
      <w:numPr>
        <w:numId w:val="0"/>
      </w:numPr>
      <w:suppressAutoHyphens/>
    </w:pPr>
    <w:rPr>
      <w:b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rsid w:val="0014117C"/>
    <w:rPr>
      <w:rFonts w:ascii="DaxlinePro" w:eastAsiaTheme="majorEastAsia" w:hAnsi="DaxlinePro" w:cstheme="majorBidi"/>
      <w:b/>
      <w:bCs/>
      <w:color w:val="5B9BD5" w:themeColor="accent1"/>
      <w:sz w:val="24"/>
    </w:rPr>
  </w:style>
  <w:style w:type="paragraph" w:customStyle="1" w:styleId="nzev-tituldokumentu">
    <w:name w:val="_název-titul dokumentu"/>
    <w:basedOn w:val="odstavec"/>
    <w:next w:val="Nadpis1"/>
    <w:autoRedefine/>
    <w:qFormat/>
    <w:rsid w:val="00896289"/>
    <w:pPr>
      <w:suppressAutoHyphens/>
      <w:autoSpaceDE w:val="0"/>
      <w:autoSpaceDN w:val="0"/>
      <w:spacing w:before="1320" w:after="480" w:line="520" w:lineRule="exact"/>
      <w:jc w:val="center"/>
    </w:pPr>
    <w:rPr>
      <w:b/>
      <w:spacing w:val="5"/>
      <w:sz w:val="48"/>
      <w:szCs w:val="52"/>
    </w:rPr>
  </w:style>
  <w:style w:type="paragraph" w:styleId="Nzev">
    <w:name w:val="Title"/>
    <w:basedOn w:val="Normln"/>
    <w:next w:val="Normln"/>
    <w:link w:val="NzevChar"/>
    <w:uiPriority w:val="10"/>
    <w:qFormat/>
    <w:rsid w:val="0030045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004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1Char">
    <w:name w:val="Nadpis 1 Char"/>
    <w:basedOn w:val="Standardnpsmoodstavce"/>
    <w:link w:val="Nadpis1"/>
    <w:uiPriority w:val="9"/>
    <w:rsid w:val="0030045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podpis">
    <w:name w:val="_podpis"/>
    <w:basedOn w:val="odstavec"/>
    <w:autoRedefine/>
    <w:qFormat/>
    <w:rsid w:val="00D13C40"/>
    <w:pPr>
      <w:spacing w:before="960"/>
      <w:contextualSpacing/>
    </w:pPr>
  </w:style>
  <w:style w:type="paragraph" w:customStyle="1" w:styleId="seznampsmenn">
    <w:name w:val="_seznam písmenný"/>
    <w:basedOn w:val="seznamodrky"/>
    <w:autoRedefine/>
    <w:qFormat/>
    <w:rsid w:val="00893F94"/>
    <w:pPr>
      <w:numPr>
        <w:numId w:val="1"/>
      </w:numPr>
    </w:pPr>
    <w:rPr>
      <w:rFonts w:cs="Times New Roman"/>
      <w:szCs w:val="20"/>
    </w:rPr>
  </w:style>
  <w:style w:type="paragraph" w:customStyle="1" w:styleId="odstavec">
    <w:name w:val="_odstavec"/>
    <w:basedOn w:val="Normln"/>
    <w:autoRedefine/>
    <w:qFormat/>
    <w:rsid w:val="0040768C"/>
    <w:pPr>
      <w:spacing w:before="120" w:after="240" w:line="280" w:lineRule="exact"/>
      <w:jc w:val="both"/>
    </w:pPr>
    <w:rPr>
      <w:rFonts w:ascii="Tahoma" w:eastAsia="Times New Roman" w:hAnsi="Tahoma" w:cs="Arial"/>
      <w:sz w:val="18"/>
      <w:szCs w:val="1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3E4860"/>
    <w:rPr>
      <w:rFonts w:ascii="Times New Roman" w:hAnsi="Times New Roman" w:cs="Times New Roman"/>
      <w:sz w:val="24"/>
      <w:szCs w:val="24"/>
    </w:rPr>
  </w:style>
  <w:style w:type="paragraph" w:customStyle="1" w:styleId="nadpis10">
    <w:name w:val="_nadpis 1"/>
    <w:basedOn w:val="Nadpis1"/>
    <w:next w:val="odstavec"/>
    <w:autoRedefine/>
    <w:qFormat/>
    <w:rsid w:val="00F315C0"/>
    <w:pPr>
      <w:spacing w:before="600" w:line="300" w:lineRule="exact"/>
    </w:pPr>
    <w:rPr>
      <w:rFonts w:ascii="Tahoma" w:hAnsi="Tahoma"/>
      <w:color w:val="auto"/>
      <w:sz w:val="28"/>
    </w:rPr>
  </w:style>
  <w:style w:type="paragraph" w:customStyle="1" w:styleId="nadpis2">
    <w:name w:val="_nadpis 2"/>
    <w:basedOn w:val="Nadpis20"/>
    <w:next w:val="odstavec"/>
    <w:autoRedefine/>
    <w:qFormat/>
    <w:rsid w:val="007608BC"/>
    <w:pPr>
      <w:numPr>
        <w:ilvl w:val="1"/>
        <w:numId w:val="4"/>
      </w:numPr>
    </w:pPr>
    <w:rPr>
      <w:rFonts w:ascii="Tahoma" w:hAnsi="Tahoma" w:cs="Arial"/>
      <w:color w:val="auto"/>
      <w:sz w:val="24"/>
      <w:szCs w:val="22"/>
    </w:rPr>
  </w:style>
  <w:style w:type="character" w:customStyle="1" w:styleId="Nadpis2Char">
    <w:name w:val="Nadpis 2 Char"/>
    <w:basedOn w:val="Standardnpsmoodstavce"/>
    <w:link w:val="Nadpis20"/>
    <w:uiPriority w:val="9"/>
    <w:semiHidden/>
    <w:rsid w:val="00DA75E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seznamodrky">
    <w:name w:val="_seznam odrážky"/>
    <w:basedOn w:val="odstavec"/>
    <w:autoRedefine/>
    <w:qFormat/>
    <w:rsid w:val="00CB25DF"/>
    <w:pPr>
      <w:numPr>
        <w:numId w:val="5"/>
      </w:numPr>
      <w:ind w:left="227" w:hanging="227"/>
      <w:contextualSpacing/>
    </w:pPr>
  </w:style>
  <w:style w:type="paragraph" w:customStyle="1" w:styleId="vc">
    <w:name w:val="_věc"/>
    <w:basedOn w:val="nadpis10"/>
    <w:next w:val="odstavec"/>
    <w:autoRedefine/>
    <w:qFormat/>
    <w:rsid w:val="0040768C"/>
    <w:pPr>
      <w:spacing w:before="1320" w:after="480"/>
    </w:pPr>
    <w:rPr>
      <w:noProof/>
      <w:sz w:val="24"/>
      <w:szCs w:val="24"/>
      <w:lang w:eastAsia="cs-CZ"/>
    </w:rPr>
  </w:style>
  <w:style w:type="paragraph" w:customStyle="1" w:styleId="odvolacdaje">
    <w:name w:val="_odvolací údaje"/>
    <w:basedOn w:val="odstavec"/>
    <w:autoRedefine/>
    <w:qFormat/>
    <w:rsid w:val="00896289"/>
    <w:pPr>
      <w:tabs>
        <w:tab w:val="left" w:pos="1418"/>
      </w:tabs>
      <w:spacing w:before="1800"/>
      <w:contextualSpacing/>
      <w:jc w:val="left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E86CA6"/>
    <w:pPr>
      <w:spacing w:after="100"/>
    </w:pPr>
  </w:style>
  <w:style w:type="paragraph" w:customStyle="1" w:styleId="adresa">
    <w:name w:val="_adresa"/>
    <w:basedOn w:val="odstavec"/>
    <w:autoRedefine/>
    <w:qFormat/>
    <w:rsid w:val="002C3317"/>
    <w:pPr>
      <w:spacing w:before="0" w:after="0"/>
      <w:contextualSpacing/>
    </w:pPr>
    <w:rPr>
      <w:sz w:val="24"/>
    </w:rPr>
  </w:style>
  <w:style w:type="paragraph" w:styleId="Zhlav">
    <w:name w:val="header"/>
    <w:basedOn w:val="Normln"/>
    <w:link w:val="ZhlavChar"/>
    <w:uiPriority w:val="99"/>
    <w:unhideWhenUsed/>
    <w:rsid w:val="00F010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010DC"/>
  </w:style>
  <w:style w:type="paragraph" w:styleId="Zpat">
    <w:name w:val="footer"/>
    <w:basedOn w:val="Normln"/>
    <w:link w:val="ZpatChar"/>
    <w:uiPriority w:val="99"/>
    <w:unhideWhenUsed/>
    <w:rsid w:val="00F010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010DC"/>
  </w:style>
  <w:style w:type="paragraph" w:customStyle="1" w:styleId="zpat0">
    <w:name w:val="_zápatí"/>
    <w:basedOn w:val="Zpat"/>
    <w:autoRedefine/>
    <w:qFormat/>
    <w:rsid w:val="00C56D4E"/>
    <w:pPr>
      <w:tabs>
        <w:tab w:val="left" w:pos="284"/>
      </w:tabs>
      <w:spacing w:line="180" w:lineRule="exact"/>
    </w:pPr>
    <w:rPr>
      <w:rFonts w:ascii="Tahoma" w:hAnsi="Tahoma"/>
      <w:bCs/>
      <w:color w:val="808080" w:themeColor="background1" w:themeShade="80"/>
      <w:sz w:val="16"/>
    </w:rPr>
  </w:style>
  <w:style w:type="character" w:styleId="Hypertextovodkaz">
    <w:name w:val="Hyperlink"/>
    <w:basedOn w:val="Standardnpsmoodstavce"/>
    <w:uiPriority w:val="99"/>
    <w:unhideWhenUsed/>
    <w:rsid w:val="008D1A64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40F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0F75"/>
    <w:rPr>
      <w:rFonts w:ascii="Segoe UI" w:hAnsi="Segoe UI" w:cs="Segoe UI"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8C3696"/>
    <w:rPr>
      <w:color w:val="808080"/>
    </w:rPr>
  </w:style>
  <w:style w:type="paragraph" w:customStyle="1" w:styleId="zhlav0">
    <w:name w:val="_záhlaví"/>
    <w:basedOn w:val="zpat0"/>
    <w:autoRedefine/>
    <w:qFormat/>
    <w:rsid w:val="00C56D4E"/>
    <w:pPr>
      <w:jc w:val="right"/>
    </w:pPr>
    <w:rPr>
      <w:color w:val="auto"/>
    </w:rPr>
  </w:style>
  <w:style w:type="paragraph" w:styleId="Odstavecseseznamem">
    <w:name w:val="List Paragraph"/>
    <w:basedOn w:val="Normln"/>
    <w:uiPriority w:val="34"/>
    <w:qFormat/>
    <w:rsid w:val="00FC11D0"/>
    <w:pPr>
      <w:ind w:left="720"/>
      <w:contextualSpacing/>
    </w:pPr>
  </w:style>
  <w:style w:type="paragraph" w:customStyle="1" w:styleId="Default">
    <w:name w:val="Default"/>
    <w:rsid w:val="00FB11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FB11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bezmezer">
    <w:name w:val="_odstavec bez mezer"/>
    <w:basedOn w:val="odstavec"/>
    <w:autoRedefine/>
    <w:qFormat/>
    <w:rsid w:val="00C82F94"/>
    <w:pPr>
      <w:tabs>
        <w:tab w:val="left" w:pos="4606"/>
      </w:tabs>
      <w:contextualSpacing/>
      <w:jc w:val="left"/>
    </w:pPr>
    <w:rPr>
      <w:b/>
    </w:rPr>
  </w:style>
  <w:style w:type="character" w:styleId="Nevyeenzmnka">
    <w:name w:val="Unresolved Mention"/>
    <w:basedOn w:val="Standardnpsmoodstavce"/>
    <w:uiPriority w:val="99"/>
    <w:semiHidden/>
    <w:unhideWhenUsed/>
    <w:rsid w:val="005360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95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portgym-ostrava.cz/skolni-stravovani/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zena\AppData\Local\Microsoft\Windows\Temporary%20Internet%20Files\Content.IE5\KUBC4AYM\HP%20z&#225;kladn&#237;%20CB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4FE06A-52BB-4D5E-8A2E-000055CC3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HP základní CB.dotx</Template>
  <TotalTime>8</TotalTime>
  <Pages>1</Pages>
  <Words>157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Sportovní gymnázium Dany a Emila Zátopkových Ostrava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Božena Komorášová</dc:creator>
  <cp:keywords/>
  <dc:description/>
  <cp:lastModifiedBy>Roman Strakoš</cp:lastModifiedBy>
  <cp:revision>7</cp:revision>
  <cp:lastPrinted>2025-05-27T06:58:00Z</cp:lastPrinted>
  <dcterms:created xsi:type="dcterms:W3CDTF">2024-05-23T11:50:00Z</dcterms:created>
  <dcterms:modified xsi:type="dcterms:W3CDTF">2025-05-27T06:58:00Z</dcterms:modified>
</cp:coreProperties>
</file>